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A224D" w14:textId="77777777" w:rsidR="00221C98" w:rsidRPr="004C518E" w:rsidRDefault="00221C98" w:rsidP="00E4050E">
      <w:pPr>
        <w:pStyle w:val="AbsatzohneAbstandnach"/>
        <w:spacing w:line="200" w:lineRule="exact"/>
        <w:rPr>
          <w:sz w:val="18"/>
          <w:lang w:val="en-US"/>
        </w:rPr>
      </w:pPr>
    </w:p>
    <w:p w14:paraId="3282C408" w14:textId="77777777" w:rsidR="00A2119C" w:rsidRPr="004C518E" w:rsidRDefault="00A2119C" w:rsidP="00E4050E">
      <w:pPr>
        <w:pStyle w:val="AbsatzohneAbstandnach"/>
        <w:spacing w:line="200" w:lineRule="exact"/>
        <w:rPr>
          <w:sz w:val="18"/>
          <w:lang w:val="en-US"/>
        </w:rPr>
      </w:pPr>
    </w:p>
    <w:tbl>
      <w:tblPr>
        <w:tblpPr w:leftFromText="142" w:rightFromText="142" w:vertAnchor="page" w:horzAnchor="margin" w:tblpXSpec="right" w:tblpY="7816"/>
        <w:tblW w:w="0" w:type="auto"/>
        <w:tblLayout w:type="fixed"/>
        <w:tblCellMar>
          <w:left w:w="0" w:type="dxa"/>
          <w:right w:w="0" w:type="dxa"/>
        </w:tblCellMar>
        <w:tblLook w:val="01E0" w:firstRow="1" w:lastRow="1" w:firstColumn="1" w:lastColumn="1" w:noHBand="0" w:noVBand="0"/>
      </w:tblPr>
      <w:tblGrid>
        <w:gridCol w:w="3232"/>
      </w:tblGrid>
      <w:tr w:rsidR="00A2119C" w:rsidRPr="004C518E" w14:paraId="73A27A1C" w14:textId="77777777" w:rsidTr="00A2119C">
        <w:tc>
          <w:tcPr>
            <w:tcW w:w="3232" w:type="dxa"/>
            <w:shd w:val="clear" w:color="auto" w:fill="auto"/>
          </w:tcPr>
          <w:p w14:paraId="5DA73B80" w14:textId="77777777" w:rsidR="00A2119C" w:rsidRPr="004C518E" w:rsidRDefault="00A2119C" w:rsidP="00644BD6">
            <w:pPr>
              <w:pStyle w:val="Z-Datum"/>
              <w:spacing w:after="0"/>
              <w:rPr>
                <w:sz w:val="18"/>
              </w:rPr>
            </w:pPr>
            <w:r w:rsidRPr="004C518E">
              <w:rPr>
                <w:rStyle w:val="Z-OrtZchn"/>
              </w:rPr>
              <w:t>Schmallenberg</w:t>
            </w:r>
            <w:r w:rsidRPr="004C518E">
              <w:rPr>
                <w:sz w:val="18"/>
              </w:rPr>
              <w:t xml:space="preserve">, </w:t>
            </w:r>
            <w:r w:rsidR="00644BD6">
              <w:rPr>
                <w:sz w:val="18"/>
                <w:szCs w:val="16"/>
              </w:rPr>
              <w:t>16.4.2018</w:t>
            </w:r>
          </w:p>
        </w:tc>
      </w:tr>
    </w:tbl>
    <w:p w14:paraId="3B33717E" w14:textId="77777777" w:rsidR="00A2119C" w:rsidRPr="004C518E" w:rsidRDefault="00A2119C" w:rsidP="00E4050E">
      <w:pPr>
        <w:pStyle w:val="AbsatzohneAbstandnach"/>
        <w:spacing w:line="200" w:lineRule="exact"/>
        <w:rPr>
          <w:sz w:val="18"/>
          <w:lang w:val="en-US"/>
        </w:rPr>
      </w:pPr>
    </w:p>
    <w:p w14:paraId="3F95C936" w14:textId="77777777" w:rsidR="00A2119C" w:rsidRPr="004C518E" w:rsidRDefault="00A2119C" w:rsidP="00E4050E">
      <w:pPr>
        <w:pStyle w:val="AbsatzohneAbstandnach"/>
        <w:spacing w:line="200" w:lineRule="exact"/>
        <w:rPr>
          <w:sz w:val="18"/>
          <w:lang w:val="en-US"/>
        </w:rPr>
      </w:pPr>
    </w:p>
    <w:p w14:paraId="7054FFAB" w14:textId="77777777" w:rsidR="00A2119C" w:rsidRPr="004C518E" w:rsidRDefault="00A2119C" w:rsidP="00E4050E">
      <w:pPr>
        <w:pStyle w:val="AbsatzohneAbstandnach"/>
        <w:spacing w:line="200" w:lineRule="exact"/>
        <w:rPr>
          <w:sz w:val="18"/>
          <w:lang w:val="en-US"/>
        </w:rPr>
      </w:pPr>
    </w:p>
    <w:p w14:paraId="07E14846" w14:textId="77777777" w:rsidR="00A2119C" w:rsidRPr="004C518E" w:rsidRDefault="00A2119C" w:rsidP="00E4050E">
      <w:pPr>
        <w:pStyle w:val="AbsatzohneAbstandnach"/>
        <w:spacing w:line="200" w:lineRule="exact"/>
        <w:rPr>
          <w:sz w:val="18"/>
          <w:lang w:val="en-US"/>
        </w:rPr>
      </w:pPr>
    </w:p>
    <w:p w14:paraId="689E505D" w14:textId="77777777" w:rsidR="00A2119C" w:rsidRPr="004C518E" w:rsidRDefault="00A2119C" w:rsidP="00E4050E">
      <w:pPr>
        <w:pStyle w:val="AbsatzohneAbstandnach"/>
        <w:spacing w:line="200" w:lineRule="exact"/>
        <w:rPr>
          <w:sz w:val="18"/>
          <w:lang w:val="en-US"/>
        </w:rPr>
        <w:sectPr w:rsidR="00A2119C" w:rsidRPr="004C518E" w:rsidSect="00A2119C">
          <w:headerReference w:type="default" r:id="rId8"/>
          <w:footerReference w:type="default" r:id="rId9"/>
          <w:headerReference w:type="first" r:id="rId10"/>
          <w:footerReference w:type="first" r:id="rId11"/>
          <w:endnotePr>
            <w:numFmt w:val="decimal"/>
          </w:endnotePr>
          <w:pgSz w:w="11906" w:h="16838" w:code="9"/>
          <w:pgMar w:top="6917" w:right="851" w:bottom="2381" w:left="1276" w:header="1134" w:footer="1588" w:gutter="0"/>
          <w:cols w:space="720"/>
          <w:titlePg/>
          <w:docGrid w:linePitch="272"/>
        </w:sectPr>
      </w:pPr>
    </w:p>
    <w:tbl>
      <w:tblPr>
        <w:tblpPr w:vertAnchor="page" w:tblpY="3403"/>
        <w:tblW w:w="0" w:type="auto"/>
        <w:tblLayout w:type="fixed"/>
        <w:tblCellMar>
          <w:left w:w="0" w:type="dxa"/>
          <w:right w:w="0" w:type="dxa"/>
        </w:tblCellMar>
        <w:tblLook w:val="01E0" w:firstRow="1" w:lastRow="1" w:firstColumn="1" w:lastColumn="1" w:noHBand="0" w:noVBand="0"/>
      </w:tblPr>
      <w:tblGrid>
        <w:gridCol w:w="4820"/>
      </w:tblGrid>
      <w:tr w:rsidR="000A5DCC" w:rsidRPr="004C518E" w14:paraId="4CD0A54B" w14:textId="77777777" w:rsidTr="00AF246D">
        <w:trPr>
          <w:trHeight w:hRule="exact" w:val="2121"/>
        </w:trPr>
        <w:tc>
          <w:tcPr>
            <w:tcW w:w="4820" w:type="dxa"/>
            <w:shd w:val="clear" w:color="auto" w:fill="auto"/>
          </w:tcPr>
          <w:p w14:paraId="1C7DDCB3" w14:textId="77777777" w:rsidR="000A5DCC" w:rsidRDefault="00644BD6" w:rsidP="00AF246D">
            <w:pPr>
              <w:pStyle w:val="Z-Adrefeld"/>
              <w:framePr w:w="0" w:hRule="auto" w:hSpace="0" w:wrap="auto" w:vAnchor="margin" w:hAnchor="text" w:yAlign="inline"/>
              <w:rPr>
                <w:szCs w:val="16"/>
              </w:rPr>
            </w:pPr>
            <w:r>
              <w:rPr>
                <w:szCs w:val="16"/>
              </w:rPr>
              <w:t>Dr. Alfons Knott</w:t>
            </w:r>
          </w:p>
          <w:p w14:paraId="23887B7F" w14:textId="77777777" w:rsidR="00644BD6" w:rsidRDefault="00644BD6" w:rsidP="00644BD6">
            <w:pPr>
              <w:pStyle w:val="Z-Adrefeld"/>
              <w:framePr w:w="0" w:hRule="auto" w:hSpace="0" w:wrap="auto" w:vAnchor="margin" w:hAnchor="text" w:yAlign="inline"/>
            </w:pPr>
            <w:r>
              <w:t>AlzChem Trostberg GmbH</w:t>
            </w:r>
          </w:p>
          <w:p w14:paraId="45F68104" w14:textId="77777777" w:rsidR="00644BD6" w:rsidRDefault="00644BD6" w:rsidP="00644BD6">
            <w:pPr>
              <w:pStyle w:val="Z-Adrefeld"/>
              <w:framePr w:w="0" w:hRule="auto" w:hSpace="0" w:wrap="auto" w:vAnchor="margin" w:hAnchor="text" w:yAlign="inline"/>
            </w:pPr>
            <w:r>
              <w:t>Dr.-Albert-Frank-Str. 32</w:t>
            </w:r>
          </w:p>
          <w:p w14:paraId="1CC0540B" w14:textId="77777777" w:rsidR="00644BD6" w:rsidRDefault="00644BD6" w:rsidP="00644BD6">
            <w:pPr>
              <w:pStyle w:val="Z-Adrefeld"/>
              <w:framePr w:w="0" w:hRule="auto" w:hSpace="0" w:wrap="auto" w:vAnchor="margin" w:hAnchor="text" w:yAlign="inline"/>
            </w:pPr>
          </w:p>
          <w:p w14:paraId="1964D874" w14:textId="77777777" w:rsidR="00644BD6" w:rsidRPr="00644BD6" w:rsidRDefault="00644BD6" w:rsidP="00644BD6">
            <w:pPr>
              <w:pStyle w:val="Z-Adrefeld"/>
              <w:framePr w:w="0" w:hRule="auto" w:hSpace="0" w:wrap="auto" w:vAnchor="margin" w:hAnchor="text" w:yAlign="inline"/>
            </w:pPr>
            <w:r>
              <w:t>83308 Trostberg</w:t>
            </w:r>
          </w:p>
        </w:tc>
      </w:tr>
    </w:tbl>
    <w:tbl>
      <w:tblPr>
        <w:tblpPr w:vertAnchor="page" w:horzAnchor="margin" w:tblpY="2836"/>
        <w:tblW w:w="0" w:type="auto"/>
        <w:tblLayout w:type="fixed"/>
        <w:tblCellMar>
          <w:left w:w="0" w:type="dxa"/>
          <w:right w:w="0" w:type="dxa"/>
        </w:tblCellMar>
        <w:tblLook w:val="01E0" w:firstRow="1" w:lastRow="1" w:firstColumn="1" w:lastColumn="1" w:noHBand="0" w:noVBand="0"/>
      </w:tblPr>
      <w:tblGrid>
        <w:gridCol w:w="4820"/>
      </w:tblGrid>
      <w:tr w:rsidR="000A5DCC" w:rsidRPr="004C518E" w14:paraId="7BEE1960" w14:textId="77777777" w:rsidTr="00AF246D">
        <w:tc>
          <w:tcPr>
            <w:tcW w:w="4820" w:type="dxa"/>
            <w:shd w:val="clear" w:color="auto" w:fill="auto"/>
          </w:tcPr>
          <w:p w14:paraId="7B620F33" w14:textId="77777777" w:rsidR="000A5DCC" w:rsidRPr="004C518E" w:rsidRDefault="000A5DCC" w:rsidP="00AF246D">
            <w:pPr>
              <w:pStyle w:val="Z-Fensterzeile"/>
              <w:framePr w:wrap="auto" w:vAnchor="margin" w:hAnchor="text" w:yAlign="inline"/>
              <w:rPr>
                <w:sz w:val="12"/>
              </w:rPr>
            </w:pPr>
            <w:r w:rsidRPr="004C518E">
              <w:t>Fraunhofer</w:t>
            </w:r>
            <w:r w:rsidR="00D30968" w:rsidRPr="004C518E">
              <w:t xml:space="preserve"> IME-AE</w:t>
            </w:r>
            <w:r w:rsidR="00AF246D" w:rsidRPr="004C518E">
              <w:t xml:space="preserve"> </w:t>
            </w:r>
            <w:r w:rsidRPr="004C518E">
              <w:t>|</w:t>
            </w:r>
            <w:r w:rsidR="00AF246D" w:rsidRPr="004C518E">
              <w:t xml:space="preserve"> </w:t>
            </w:r>
            <w:r w:rsidR="003E5D33" w:rsidRPr="004C518E">
              <w:t>Post Box</w:t>
            </w:r>
            <w:r w:rsidR="00D30968" w:rsidRPr="004C518E">
              <w:t xml:space="preserve"> 12 60</w:t>
            </w:r>
            <w:r w:rsidR="00AF246D" w:rsidRPr="004C518E">
              <w:t xml:space="preserve"> </w:t>
            </w:r>
            <w:r w:rsidRPr="004C518E">
              <w:t>|</w:t>
            </w:r>
            <w:r w:rsidR="00AF246D" w:rsidRPr="004C518E">
              <w:t xml:space="preserve"> </w:t>
            </w:r>
            <w:r w:rsidR="00D30968" w:rsidRPr="004C518E">
              <w:t>57377 Schmallenberg</w:t>
            </w:r>
          </w:p>
        </w:tc>
      </w:tr>
    </w:tbl>
    <w:p w14:paraId="78506FD5" w14:textId="77777777" w:rsidR="000A5DCC" w:rsidRPr="004C518E" w:rsidRDefault="000A5DCC" w:rsidP="000A5DCC">
      <w:pPr>
        <w:rPr>
          <w:vanish/>
          <w:sz w:val="18"/>
        </w:rPr>
      </w:pPr>
      <w:bookmarkStart w:id="0" w:name="Adr"/>
      <w:bookmarkEnd w:id="0"/>
    </w:p>
    <w:tbl>
      <w:tblPr>
        <w:tblpPr w:topFromText="6521" w:vertAnchor="page" w:horzAnchor="margin" w:tblpXSpec="right" w:tblpY="2553"/>
        <w:tblW w:w="0" w:type="auto"/>
        <w:tblLayout w:type="fixed"/>
        <w:tblCellMar>
          <w:left w:w="0" w:type="dxa"/>
          <w:right w:w="0" w:type="dxa"/>
        </w:tblCellMar>
        <w:tblLook w:val="01E0" w:firstRow="1" w:lastRow="1" w:firstColumn="1" w:lastColumn="1" w:noHBand="0" w:noVBand="0"/>
      </w:tblPr>
      <w:tblGrid>
        <w:gridCol w:w="3342"/>
      </w:tblGrid>
      <w:tr w:rsidR="000A5DCC" w:rsidRPr="004C518E" w14:paraId="6DFD36A8" w14:textId="77777777" w:rsidTr="003B7F82">
        <w:trPr>
          <w:trHeight w:val="2284"/>
        </w:trPr>
        <w:tc>
          <w:tcPr>
            <w:tcW w:w="3342" w:type="dxa"/>
            <w:shd w:val="clear" w:color="auto" w:fill="auto"/>
          </w:tcPr>
          <w:p w14:paraId="40DF373D" w14:textId="77777777" w:rsidR="0034136C" w:rsidRPr="003233B1" w:rsidRDefault="0034136C" w:rsidP="0034136C">
            <w:pPr>
              <w:pStyle w:val="Z-Bearbeiterangaben"/>
              <w:framePr w:wrap="auto" w:vAnchor="margin" w:hAnchor="text" w:xAlign="left" w:yAlign="inline"/>
              <w:rPr>
                <w:rFonts w:ascii="Frutiger LT Com 55 Roman" w:hAnsi="Frutiger LT Com 55 Roman"/>
                <w:bCs/>
              </w:rPr>
            </w:pPr>
            <w:r w:rsidRPr="003233B1">
              <w:rPr>
                <w:rFonts w:ascii="Frutiger LT Com 55 Roman" w:hAnsi="Frutiger LT Com 55 Roman"/>
                <w:bCs/>
              </w:rPr>
              <w:t>Fraunhofer Institut für Molekularbiologie</w:t>
            </w:r>
          </w:p>
          <w:p w14:paraId="4E56F88D" w14:textId="77777777" w:rsidR="0034136C" w:rsidRPr="003233B1" w:rsidRDefault="0034136C" w:rsidP="0034136C">
            <w:pPr>
              <w:pStyle w:val="Z-Bearbeiterangaben"/>
              <w:framePr w:wrap="auto" w:vAnchor="margin" w:hAnchor="text" w:xAlign="left" w:yAlign="inline"/>
              <w:rPr>
                <w:rFonts w:ascii="Frutiger LT Com 55 Roman" w:hAnsi="Frutiger LT Com 55 Roman"/>
                <w:bCs/>
              </w:rPr>
            </w:pPr>
            <w:r w:rsidRPr="003233B1">
              <w:rPr>
                <w:rFonts w:ascii="Frutiger LT Com 55 Roman" w:hAnsi="Frutiger LT Com 55 Roman"/>
                <w:bCs/>
              </w:rPr>
              <w:t>und Angewandte Oekologie IME</w:t>
            </w:r>
          </w:p>
          <w:p w14:paraId="798A0772"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p>
          <w:p w14:paraId="3F4C9288"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r>
              <w:rPr>
                <w:rFonts w:ascii="Frutiger LT Com 55 Roman" w:hAnsi="Frutiger LT Com 55 Roman"/>
              </w:rPr>
              <w:t xml:space="preserve">Kommissarische </w:t>
            </w:r>
            <w:r w:rsidRPr="003233B1">
              <w:rPr>
                <w:rFonts w:ascii="Frutiger LT Com 55 Roman" w:hAnsi="Frutiger LT Com 55 Roman"/>
              </w:rPr>
              <w:t>Institutsleitung</w:t>
            </w:r>
          </w:p>
          <w:p w14:paraId="779E3775"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r w:rsidRPr="003233B1">
              <w:rPr>
                <w:rFonts w:ascii="Frutiger LT Com 55 Roman" w:hAnsi="Frutiger LT Com 55 Roman"/>
              </w:rPr>
              <w:t>Prof. Dr. Dr. Gerd Geisslinger</w:t>
            </w:r>
          </w:p>
          <w:p w14:paraId="0BC26B5C" w14:textId="77777777" w:rsidR="0034136C" w:rsidRPr="003233B1" w:rsidRDefault="0034136C" w:rsidP="0034136C">
            <w:pPr>
              <w:pStyle w:val="Z-Bearbeiterangaben"/>
              <w:framePr w:wrap="auto" w:vAnchor="margin" w:hAnchor="text" w:xAlign="left" w:yAlign="inline"/>
            </w:pPr>
            <w:r w:rsidRPr="003233B1">
              <w:t>(geschäftsführend)</w:t>
            </w:r>
          </w:p>
          <w:p w14:paraId="3C9D529B" w14:textId="77777777" w:rsidR="0034136C" w:rsidRDefault="0034136C" w:rsidP="0034136C">
            <w:pPr>
              <w:pStyle w:val="Z-Bearbeiterangaben"/>
              <w:framePr w:wrap="auto" w:vAnchor="margin" w:hAnchor="text" w:xAlign="left" w:yAlign="inline"/>
              <w:rPr>
                <w:rFonts w:ascii="Frutiger LT Com 55 Roman" w:hAnsi="Frutiger LT Com 55 Roman"/>
              </w:rPr>
            </w:pPr>
            <w:r w:rsidRPr="003233B1">
              <w:rPr>
                <w:rFonts w:ascii="Frutiger LT Com 55 Roman" w:hAnsi="Frutiger LT Com 55 Roman"/>
              </w:rPr>
              <w:t>Prof. Dr. Christoph Schäfers</w:t>
            </w:r>
          </w:p>
          <w:p w14:paraId="7A76E842"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r w:rsidRPr="003233B1">
              <w:rPr>
                <w:rFonts w:ascii="Frutiger LT Com 55 Roman" w:hAnsi="Frutiger LT Com 55 Roman"/>
              </w:rPr>
              <w:t>Prof. Dr. Stefan Schillberg</w:t>
            </w:r>
          </w:p>
          <w:p w14:paraId="3EB93805" w14:textId="77777777" w:rsidR="0034136C" w:rsidRDefault="0034136C" w:rsidP="0034136C">
            <w:pPr>
              <w:pStyle w:val="Z-Bearbeiterangaben"/>
              <w:framePr w:wrap="auto" w:vAnchor="margin" w:hAnchor="text" w:xAlign="left" w:yAlign="inline"/>
              <w:rPr>
                <w:rFonts w:ascii="Frutiger LT Com 55 Roman" w:hAnsi="Frutiger LT Com 55 Roman"/>
              </w:rPr>
            </w:pPr>
          </w:p>
          <w:p w14:paraId="62A6DE06"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p>
          <w:p w14:paraId="36A06D96"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r w:rsidRPr="003233B1">
              <w:rPr>
                <w:rFonts w:ascii="Frutiger LT Com 55 Roman" w:hAnsi="Frutiger LT Com 55 Roman"/>
              </w:rPr>
              <w:t>Bereich Angewandte Oekologie und Bioressourcen</w:t>
            </w:r>
          </w:p>
          <w:p w14:paraId="4398F26D" w14:textId="77777777" w:rsidR="0034136C" w:rsidRPr="003233B1" w:rsidRDefault="0034136C" w:rsidP="0034136C">
            <w:pPr>
              <w:pStyle w:val="Z-Bearbeiterangaben"/>
              <w:framePr w:wrap="auto" w:vAnchor="margin" w:hAnchor="text" w:xAlign="left" w:yAlign="inline"/>
              <w:rPr>
                <w:rFonts w:ascii="Frutiger LT Com 55 Roman" w:hAnsi="Frutiger LT Com 55 Roman"/>
              </w:rPr>
            </w:pPr>
            <w:r w:rsidRPr="003233B1">
              <w:rPr>
                <w:rFonts w:ascii="Frutiger LT Com 55 Roman" w:hAnsi="Frutiger LT Com 55 Roman"/>
              </w:rPr>
              <w:t>Leitung Prof. Dr. Christoph Schäfers</w:t>
            </w:r>
          </w:p>
          <w:p w14:paraId="5D991EC1" w14:textId="77777777" w:rsidR="0034136C" w:rsidRPr="003233B1" w:rsidRDefault="0034136C" w:rsidP="0034136C">
            <w:pPr>
              <w:pStyle w:val="Z-Bearbeiterangaben"/>
              <w:framePr w:wrap="auto" w:vAnchor="margin" w:hAnchor="text" w:xAlign="left" w:yAlign="inline"/>
            </w:pPr>
          </w:p>
          <w:p w14:paraId="563DC62D" w14:textId="77777777" w:rsidR="0034136C" w:rsidRPr="003233B1" w:rsidRDefault="0034136C" w:rsidP="0034136C">
            <w:pPr>
              <w:pStyle w:val="Z-Bearbeiterangaben"/>
              <w:framePr w:wrap="auto" w:vAnchor="margin" w:hAnchor="text" w:xAlign="left" w:yAlign="inline"/>
            </w:pPr>
            <w:r w:rsidRPr="003233B1">
              <w:t>Auf dem Aberg 1</w:t>
            </w:r>
          </w:p>
          <w:p w14:paraId="1AE8940D" w14:textId="77777777" w:rsidR="0034136C" w:rsidRDefault="0034136C" w:rsidP="0034136C">
            <w:pPr>
              <w:pStyle w:val="Z-Bearbeiterangaben"/>
              <w:framePr w:wrap="auto" w:vAnchor="margin" w:hAnchor="text" w:xAlign="left" w:yAlign="inline"/>
            </w:pPr>
            <w:r w:rsidRPr="003233B1">
              <w:t>57392 Schmallenberg</w:t>
            </w:r>
          </w:p>
          <w:p w14:paraId="6784792F" w14:textId="77777777" w:rsidR="0034136C" w:rsidRPr="003233B1" w:rsidRDefault="0034136C" w:rsidP="0034136C">
            <w:pPr>
              <w:pStyle w:val="Z-Bearbeiterangaben"/>
              <w:framePr w:wrap="auto" w:vAnchor="margin" w:hAnchor="text" w:xAlign="left" w:yAlign="inline"/>
            </w:pPr>
            <w:r w:rsidRPr="003233B1">
              <w:t>Telefon +49 2972 302-0  |  Fax - 302-319</w:t>
            </w:r>
          </w:p>
          <w:p w14:paraId="6029DE55" w14:textId="77777777" w:rsidR="0034136C" w:rsidRPr="003233B1" w:rsidRDefault="0034136C" w:rsidP="0034136C">
            <w:pPr>
              <w:pStyle w:val="Z-Bearbeiterangaben"/>
              <w:framePr w:wrap="auto" w:vAnchor="margin" w:hAnchor="text" w:xAlign="left" w:yAlign="inline"/>
            </w:pPr>
            <w:r w:rsidRPr="003233B1">
              <w:t>www.ime.fraunhofer.de</w:t>
            </w:r>
          </w:p>
          <w:p w14:paraId="4143500D" w14:textId="77777777" w:rsidR="000A5DCC" w:rsidRPr="004C518E" w:rsidRDefault="000A5DCC" w:rsidP="003B7F82">
            <w:pPr>
              <w:pStyle w:val="Z-Bearbeiterangaben"/>
              <w:framePr w:wrap="auto" w:vAnchor="margin" w:hAnchor="text" w:xAlign="left" w:yAlign="inline"/>
            </w:pPr>
          </w:p>
          <w:sdt>
            <w:sdtPr>
              <w:id w:val="-1009512487"/>
              <w:placeholder>
                <w:docPart w:val="2E7ABA57EEAE4041BE4222EE0385E1CC"/>
              </w:placeholder>
              <w:docPartList>
                <w:docPartGallery w:val="Quick Parts"/>
              </w:docPartList>
            </w:sdtPr>
            <w:sdtEndPr/>
            <w:sdtContent>
              <w:p w14:paraId="4E62CF26" w14:textId="77777777" w:rsidR="00644BD6" w:rsidRPr="00644BD6" w:rsidRDefault="00644BD6" w:rsidP="000B10AD">
                <w:pPr>
                  <w:pStyle w:val="Z-Bearbeiterangaben"/>
                  <w:framePr w:wrap="auto" w:vAnchor="margin" w:hAnchor="text" w:xAlign="left" w:yAlign="inline"/>
                </w:pPr>
                <w:r w:rsidRPr="00644BD6">
                  <w:t>Dr. Michael Klein</w:t>
                </w:r>
              </w:p>
              <w:p w14:paraId="3FB1C922" w14:textId="77777777" w:rsidR="00644BD6" w:rsidRPr="00644BD6" w:rsidRDefault="00644BD6" w:rsidP="000B10AD">
                <w:pPr>
                  <w:pStyle w:val="Z-Bearbeiterangaben"/>
                  <w:framePr w:wrap="auto" w:vAnchor="margin" w:hAnchor="text" w:xAlign="left" w:yAlign="inline"/>
                </w:pPr>
                <w:r w:rsidRPr="009C5D89">
                  <w:t>Ökologische</w:t>
                </w:r>
                <w:r w:rsidRPr="00644BD6">
                  <w:t xml:space="preserve"> </w:t>
                </w:r>
                <w:r w:rsidRPr="009C5D89">
                  <w:t>Chemie</w:t>
                </w:r>
              </w:p>
              <w:p w14:paraId="227DFF82" w14:textId="77777777" w:rsidR="00644BD6" w:rsidRPr="00644BD6" w:rsidRDefault="00644BD6" w:rsidP="000B10AD">
                <w:pPr>
                  <w:pStyle w:val="Z-Bearbeiterangaben"/>
                  <w:framePr w:wrap="auto" w:vAnchor="margin" w:hAnchor="text" w:xAlign="left" w:yAlign="inline"/>
                </w:pPr>
                <w:r w:rsidRPr="009C5D89">
                  <w:t>Durchwahl</w:t>
                </w:r>
                <w:r w:rsidRPr="00644BD6">
                  <w:t xml:space="preserve"> +49 2972 302-317</w:t>
                </w:r>
              </w:p>
              <w:p w14:paraId="56BFF61E" w14:textId="77777777" w:rsidR="00644BD6" w:rsidRPr="009D3E18" w:rsidRDefault="00644BD6" w:rsidP="000B10AD">
                <w:pPr>
                  <w:pStyle w:val="Z-Bearbeiterangaben"/>
                  <w:framePr w:wrap="auto" w:vAnchor="margin" w:hAnchor="text" w:xAlign="left" w:yAlign="inline"/>
                </w:pPr>
                <w:r w:rsidRPr="009D3E18">
                  <w:t>michael.klein@ime.fraunhofer.de</w:t>
                </w:r>
              </w:p>
              <w:p w14:paraId="1D51B936" w14:textId="77777777" w:rsidR="00001D80" w:rsidRPr="004C518E" w:rsidRDefault="00023232" w:rsidP="003B7F82">
                <w:pPr>
                  <w:pStyle w:val="Z-Bearbeiterangaben"/>
                  <w:framePr w:wrap="auto" w:vAnchor="margin" w:hAnchor="text" w:xAlign="left" w:yAlign="inline"/>
                </w:pPr>
              </w:p>
            </w:sdtContent>
          </w:sdt>
          <w:p w14:paraId="633B1E10" w14:textId="77777777" w:rsidR="000A5DCC" w:rsidRPr="004C518E" w:rsidRDefault="000A5DCC" w:rsidP="003B7F82">
            <w:pPr>
              <w:pStyle w:val="KeinLeerraum"/>
              <w:spacing w:line="276" w:lineRule="auto"/>
              <w:rPr>
                <w:rFonts w:ascii="Frutiger LT Com 45 Light" w:hAnsi="Frutiger LT Com 45 Light"/>
                <w:sz w:val="20"/>
              </w:rPr>
            </w:pPr>
          </w:p>
        </w:tc>
      </w:tr>
    </w:tbl>
    <w:p w14:paraId="2626CBFC" w14:textId="77777777" w:rsidR="003F4677" w:rsidRPr="004C518E" w:rsidRDefault="003F4677" w:rsidP="003F4677">
      <w:pPr>
        <w:pStyle w:val="Absatz"/>
        <w:rPr>
          <w:b/>
          <w:sz w:val="28"/>
          <w:szCs w:val="28"/>
        </w:rPr>
      </w:pPr>
      <w:r w:rsidRPr="004C518E">
        <w:rPr>
          <w:b/>
          <w:sz w:val="28"/>
          <w:szCs w:val="28"/>
        </w:rPr>
        <w:t>Angebot 040</w:t>
      </w:r>
      <w:commentRangeStart w:id="1"/>
      <w:r w:rsidR="002A1508" w:rsidRPr="004C518E">
        <w:rPr>
          <w:b/>
          <w:sz w:val="28"/>
          <w:szCs w:val="28"/>
        </w:rPr>
        <w:t>-</w:t>
      </w:r>
      <w:r w:rsidR="002A1508" w:rsidRPr="004C518E">
        <w:rPr>
          <w:b/>
          <w:sz w:val="28"/>
          <w:szCs w:val="28"/>
          <w:highlight w:val="yellow"/>
        </w:rPr>
        <w:t>[Eingabe]</w:t>
      </w:r>
      <w:commentRangeEnd w:id="1"/>
      <w:r w:rsidR="002A1508" w:rsidRPr="004C518E">
        <w:rPr>
          <w:rStyle w:val="Kommentarzeichen"/>
          <w:sz w:val="28"/>
          <w:szCs w:val="28"/>
        </w:rPr>
        <w:commentReference w:id="1"/>
      </w:r>
    </w:p>
    <w:p w14:paraId="396C4D40" w14:textId="77777777" w:rsidR="003F4677" w:rsidRPr="004C518E" w:rsidRDefault="003F4677" w:rsidP="003F4677">
      <w:pPr>
        <w:pStyle w:val="AbsatzohneAbstandnach"/>
        <w:spacing w:line="200" w:lineRule="exact"/>
      </w:pPr>
    </w:p>
    <w:p w14:paraId="0ADC6DC4" w14:textId="77777777" w:rsidR="003F4677" w:rsidRPr="004C518E" w:rsidRDefault="003F4677" w:rsidP="003F4677">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60" w:right="61" w:hanging="60"/>
        <w:jc w:val="left"/>
        <w:rPr>
          <w:rFonts w:ascii="Frutiger LT Com 45 Light" w:hAnsi="Frutiger LT Com 45 Light"/>
          <w:noProof w:val="0"/>
          <w:sz w:val="20"/>
        </w:rPr>
      </w:pPr>
      <w:r w:rsidRPr="004C518E">
        <w:rPr>
          <w:rFonts w:ascii="Frutiger LT Com 45 Light" w:hAnsi="Frutiger LT Com 45 Light"/>
          <w:noProof w:val="0"/>
          <w:sz w:val="20"/>
        </w:rPr>
        <w:t>Sehr geehrte</w:t>
      </w:r>
      <w:r w:rsidR="00341686" w:rsidRPr="004C518E">
        <w:rPr>
          <w:rFonts w:ascii="Frutiger LT Com 45 Light" w:hAnsi="Frutiger LT Com 45 Light"/>
          <w:noProof w:val="0"/>
          <w:sz w:val="20"/>
        </w:rPr>
        <w:t>r</w:t>
      </w:r>
      <w:r w:rsidRPr="004C518E">
        <w:rPr>
          <w:rFonts w:ascii="Frutiger LT Com 45 Light" w:hAnsi="Frutiger LT Com 45 Light"/>
          <w:noProof w:val="0"/>
          <w:sz w:val="20"/>
        </w:rPr>
        <w:t xml:space="preserve"> </w:t>
      </w:r>
      <w:r w:rsidR="00644BD6">
        <w:rPr>
          <w:rFonts w:ascii="Frutiger LT Com 45 Light" w:hAnsi="Frutiger LT Com 45 Light"/>
          <w:sz w:val="20"/>
        </w:rPr>
        <w:t>Herr Dr. Knott</w:t>
      </w:r>
      <w:r w:rsidRPr="004C518E">
        <w:rPr>
          <w:rFonts w:ascii="Frutiger LT Com 45 Light" w:hAnsi="Frutiger LT Com 45 Light"/>
          <w:noProof w:val="0"/>
          <w:sz w:val="20"/>
        </w:rPr>
        <w:t>,</w:t>
      </w:r>
    </w:p>
    <w:p w14:paraId="456B9FB1" w14:textId="77777777" w:rsidR="003F4677" w:rsidRPr="004C518E" w:rsidRDefault="003F4677" w:rsidP="003F4677">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60" w:right="61" w:hanging="60"/>
        <w:jc w:val="left"/>
        <w:rPr>
          <w:rFonts w:ascii="Frutiger LT Com 45 Light" w:hAnsi="Frutiger LT Com 45 Light"/>
          <w:noProof w:val="0"/>
          <w:sz w:val="20"/>
        </w:rPr>
      </w:pPr>
    </w:p>
    <w:p w14:paraId="4CDA1893" w14:textId="77777777" w:rsidR="003F4677" w:rsidRPr="004C518E" w:rsidRDefault="003F4677" w:rsidP="003F4677">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rPr>
      </w:pPr>
      <w:r w:rsidRPr="004C518E">
        <w:rPr>
          <w:rFonts w:ascii="Frutiger LT Com 45 Light" w:hAnsi="Frutiger LT Com 45 Light"/>
          <w:noProof w:val="0"/>
          <w:sz w:val="20"/>
        </w:rPr>
        <w:t>wir bedanken uns für Ihr Interesse an unseren Forschungs- und Entwicklungsleistungen und geben hiermit folgendes Angebot ab:</w:t>
      </w:r>
    </w:p>
    <w:p w14:paraId="65ED9FFC" w14:textId="77777777" w:rsidR="003F4677" w:rsidRPr="004C518E" w:rsidRDefault="003F4677" w:rsidP="003F4677">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rPr>
      </w:pPr>
    </w:p>
    <w:p w14:paraId="681F658E" w14:textId="77777777" w:rsidR="003F4677" w:rsidRPr="004C518E" w:rsidRDefault="003F4677" w:rsidP="003F4677">
      <w:pPr>
        <w:pStyle w:val="SYCOParText"/>
        <w:spacing w:line="269" w:lineRule="exact"/>
        <w:ind w:left="2694" w:right="62" w:hanging="2694"/>
        <w:jc w:val="left"/>
        <w:rPr>
          <w:rFonts w:ascii="Frutiger LT Com 45 Light" w:hAnsi="Frutiger LT Com 45 Light"/>
          <w:noProof w:val="0"/>
          <w:sz w:val="20"/>
        </w:rPr>
      </w:pPr>
      <w:r w:rsidRPr="004C518E">
        <w:rPr>
          <w:rFonts w:ascii="Frutiger LT Com 45 Light" w:hAnsi="Frutiger LT Com 45 Light"/>
          <w:b/>
          <w:noProof w:val="0"/>
          <w:sz w:val="20"/>
        </w:rPr>
        <w:t>Gegenstand:</w:t>
      </w:r>
      <w:r w:rsidRPr="004C518E">
        <w:rPr>
          <w:rFonts w:ascii="Frutiger LT Com 45 Light" w:hAnsi="Frutiger LT Com 45 Light"/>
          <w:noProof w:val="0"/>
          <w:sz w:val="20"/>
        </w:rPr>
        <w:tab/>
      </w:r>
      <w:r w:rsidR="0003624F" w:rsidRPr="004C518E">
        <w:rPr>
          <w:rFonts w:ascii="Frutiger LT Com 45 Light" w:hAnsi="Frutiger LT Com 45 Light"/>
          <w:noProof w:val="0"/>
          <w:sz w:val="20"/>
        </w:rPr>
        <w:t xml:space="preserve">Studie </w:t>
      </w:r>
      <w:r w:rsidRPr="004C518E">
        <w:rPr>
          <w:rFonts w:ascii="Frutiger LT Com 45 Light" w:hAnsi="Frutiger LT Com 45 Light"/>
          <w:noProof w:val="0"/>
          <w:sz w:val="20"/>
          <w:lang w:val="en-US"/>
        </w:rPr>
        <w:sym w:font="Kino MT" w:char="00BB"/>
      </w:r>
      <w:r w:rsidR="00644BD6">
        <w:rPr>
          <w:rFonts w:ascii="Frutiger LT Com 45 Light" w:hAnsi="Frutiger LT Com 45 Light"/>
          <w:sz w:val="20"/>
        </w:rPr>
        <w:t>FOCUS Rechnungen mit PERLKA</w:t>
      </w:r>
      <w:r w:rsidRPr="004C518E">
        <w:rPr>
          <w:rFonts w:ascii="Frutiger LT Com 45 Light" w:hAnsi="Frutiger LT Com 45 Light"/>
          <w:noProof w:val="0"/>
          <w:sz w:val="20"/>
          <w:lang w:val="en-US"/>
        </w:rPr>
        <w:sym w:font="Kino MT" w:char="00AB"/>
      </w:r>
    </w:p>
    <w:p w14:paraId="1787DEB7" w14:textId="77777777" w:rsidR="003F4677" w:rsidRPr="004C518E" w:rsidRDefault="003F4677" w:rsidP="003F4677">
      <w:pPr>
        <w:pStyle w:val="SYCOParText"/>
        <w:tabs>
          <w:tab w:val="left" w:pos="2694"/>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exact"/>
        <w:ind w:left="2694" w:right="62" w:hanging="2553"/>
        <w:jc w:val="left"/>
        <w:rPr>
          <w:rFonts w:ascii="Frutiger LT Com 45 Light" w:hAnsi="Frutiger LT Com 45 Light"/>
          <w:noProof w:val="0"/>
          <w:sz w:val="20"/>
        </w:rPr>
      </w:pPr>
      <w:r w:rsidRPr="004C518E">
        <w:rPr>
          <w:rFonts w:ascii="Frutiger LT Com 45 Light" w:hAnsi="Frutiger LT Com 45 Light"/>
          <w:noProof w:val="0"/>
          <w:sz w:val="20"/>
        </w:rPr>
        <w:tab/>
        <w:t>gemäß beigefügter Aufgabenbeschreibung (Anlage A).</w:t>
      </w:r>
    </w:p>
    <w:p w14:paraId="5277DC0F" w14:textId="77777777" w:rsidR="003F4677" w:rsidRPr="004C518E" w:rsidRDefault="003F4677" w:rsidP="00543F0C">
      <w:pPr>
        <w:pStyle w:val="SYCOParText"/>
        <w:tabs>
          <w:tab w:val="left" w:pos="2694"/>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exact"/>
        <w:ind w:right="62"/>
        <w:jc w:val="left"/>
        <w:rPr>
          <w:rFonts w:ascii="Frutiger LT Com 45 Light" w:hAnsi="Frutiger LT Com 45 Light"/>
          <w:noProof w:val="0"/>
          <w:sz w:val="20"/>
        </w:rPr>
      </w:pPr>
    </w:p>
    <w:p w14:paraId="5B421386" w14:textId="77777777" w:rsidR="002A1508" w:rsidRPr="004C518E" w:rsidRDefault="002A1508" w:rsidP="002A1508">
      <w:pPr>
        <w:pStyle w:val="SYCOParText"/>
        <w:tabs>
          <w:tab w:val="left" w:pos="0"/>
          <w:tab w:val="left" w:pos="2694"/>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2694" w:right="61" w:hanging="2694"/>
        <w:jc w:val="left"/>
        <w:rPr>
          <w:rFonts w:ascii="Frutiger LT Com 45 Light" w:hAnsi="Frutiger LT Com 45 Light"/>
          <w:noProof w:val="0"/>
          <w:sz w:val="20"/>
        </w:rPr>
      </w:pPr>
      <w:r w:rsidRPr="004C518E">
        <w:rPr>
          <w:rFonts w:ascii="Frutiger LT Com 45 Light" w:hAnsi="Frutiger LT Com 45 Light"/>
          <w:b/>
          <w:noProof w:val="0"/>
          <w:sz w:val="20"/>
        </w:rPr>
        <w:t xml:space="preserve">Bearbeitungsdauer: </w:t>
      </w:r>
      <w:r w:rsidRPr="004C518E">
        <w:rPr>
          <w:rFonts w:ascii="Frutiger LT Com 45 Light" w:hAnsi="Frutiger LT Com 45 Light"/>
          <w:b/>
          <w:noProof w:val="0"/>
          <w:sz w:val="20"/>
        </w:rPr>
        <w:tab/>
      </w:r>
      <w:r w:rsidRPr="004C518E">
        <w:rPr>
          <w:rFonts w:ascii="Frutiger LT Com 45 Light" w:hAnsi="Frutiger LT Com 45 Light"/>
          <w:noProof w:val="0"/>
          <w:sz w:val="20"/>
        </w:rPr>
        <w:t>Voraussichtlich</w:t>
      </w:r>
      <w:r w:rsidRPr="004C518E">
        <w:rPr>
          <w:rFonts w:ascii="Frutiger LT Com 45 Light" w:hAnsi="Frutiger LT Com 45 Light"/>
          <w:b/>
          <w:noProof w:val="0"/>
          <w:sz w:val="20"/>
        </w:rPr>
        <w:t xml:space="preserve"> </w:t>
      </w:r>
      <w:r w:rsidR="00644BD6">
        <w:rPr>
          <w:rFonts w:ascii="Frutiger LT Com 45 Light" w:hAnsi="Frutiger LT Com 45 Light"/>
          <w:sz w:val="20"/>
        </w:rPr>
        <w:t xml:space="preserve">2 </w:t>
      </w:r>
      <w:commentRangeStart w:id="2"/>
      <w:r w:rsidRPr="004C518E">
        <w:rPr>
          <w:rFonts w:ascii="Frutiger LT Com 45 Light" w:hAnsi="Frutiger LT Com 45 Light"/>
          <w:noProof w:val="0"/>
          <w:sz w:val="20"/>
        </w:rPr>
        <w:t xml:space="preserve">Monate </w:t>
      </w:r>
      <w:commentRangeEnd w:id="2"/>
      <w:r w:rsidRPr="004C518E">
        <w:rPr>
          <w:rStyle w:val="Kommentarzeichen"/>
          <w:rFonts w:ascii="Frutiger LT Com 45 Light" w:hAnsi="Frutiger LT Com 45 Light"/>
          <w:noProof w:val="0"/>
          <w:sz w:val="20"/>
          <w:szCs w:val="20"/>
        </w:rPr>
        <w:commentReference w:id="2"/>
      </w:r>
      <w:r w:rsidRPr="004C518E">
        <w:rPr>
          <w:rFonts w:ascii="Frutiger LT Com 45 Light" w:hAnsi="Frutiger LT Com 45 Light"/>
          <w:noProof w:val="0"/>
          <w:sz w:val="20"/>
        </w:rPr>
        <w:t>nach Vertragsschluss.</w:t>
      </w:r>
    </w:p>
    <w:p w14:paraId="10F3E0FC" w14:textId="77777777" w:rsidR="002A1508" w:rsidRPr="004C518E" w:rsidRDefault="002A1508" w:rsidP="002A1508">
      <w:pPr>
        <w:pStyle w:val="SYCOParText"/>
        <w:tabs>
          <w:tab w:val="left" w:pos="0"/>
          <w:tab w:val="left" w:pos="2694"/>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2694" w:right="61" w:hanging="2694"/>
        <w:jc w:val="left"/>
        <w:rPr>
          <w:rFonts w:ascii="Frutiger LT Com 45 Light" w:hAnsi="Frutiger LT Com 45 Light"/>
          <w:noProof w:val="0"/>
          <w:sz w:val="20"/>
        </w:rPr>
      </w:pPr>
    </w:p>
    <w:p w14:paraId="770AED33" w14:textId="77777777" w:rsidR="003F4677" w:rsidRPr="004C518E" w:rsidRDefault="003F4677" w:rsidP="00A66A8E">
      <w:pPr>
        <w:pStyle w:val="AbsatzohneAbstandnach"/>
        <w:tabs>
          <w:tab w:val="left" w:pos="2694"/>
        </w:tabs>
      </w:pPr>
    </w:p>
    <w:p w14:paraId="793AAC91" w14:textId="77777777" w:rsidR="002A1508" w:rsidRPr="004C518E" w:rsidRDefault="002A1508" w:rsidP="002A1508">
      <w:pPr>
        <w:pStyle w:val="AbsatzohneAbstandnach"/>
        <w:tabs>
          <w:tab w:val="left" w:pos="0"/>
        </w:tabs>
        <w:ind w:left="2694" w:hanging="2694"/>
      </w:pPr>
      <w:commentRangeStart w:id="3"/>
      <w:r w:rsidRPr="004C518E">
        <w:rPr>
          <w:b/>
        </w:rPr>
        <w:t>Vergütung</w:t>
      </w:r>
      <w:commentRangeEnd w:id="3"/>
      <w:r w:rsidRPr="004C518E">
        <w:rPr>
          <w:rStyle w:val="Kommentarzeichen"/>
          <w:sz w:val="20"/>
          <w:szCs w:val="20"/>
        </w:rPr>
        <w:commentReference w:id="3"/>
      </w:r>
      <w:r w:rsidRPr="004C518E">
        <w:rPr>
          <w:b/>
        </w:rPr>
        <w:t>:</w:t>
      </w:r>
      <w:r w:rsidRPr="004C518E">
        <w:tab/>
        <w:t xml:space="preserve">Festpreis von </w:t>
      </w:r>
      <w:r w:rsidR="00644BD6">
        <w:t>20 000</w:t>
      </w:r>
      <w:r w:rsidRPr="004C518E">
        <w:t xml:space="preserve"> EUR  </w:t>
      </w:r>
      <w:commentRangeStart w:id="4"/>
      <w:commentRangeStart w:id="5"/>
      <w:r w:rsidRPr="004C518E">
        <w:t xml:space="preserve">plus zusätzliche Kosten gemäß Anlage A, sofern diese anfallen. </w:t>
      </w:r>
      <w:commentRangeEnd w:id="4"/>
      <w:r w:rsidRPr="004C518E">
        <w:rPr>
          <w:rStyle w:val="Kommentarzeichen"/>
          <w:sz w:val="20"/>
          <w:szCs w:val="20"/>
        </w:rPr>
        <w:commentReference w:id="4"/>
      </w:r>
      <w:commentRangeEnd w:id="5"/>
      <w:r w:rsidR="00543F0C" w:rsidRPr="004C518E">
        <w:rPr>
          <w:rStyle w:val="Kommentarzeichen"/>
        </w:rPr>
        <w:commentReference w:id="5"/>
      </w:r>
    </w:p>
    <w:p w14:paraId="5AFB3E5F" w14:textId="77777777" w:rsidR="002A1508" w:rsidRPr="004C518E" w:rsidRDefault="002A1508" w:rsidP="002A1508">
      <w:pPr>
        <w:pStyle w:val="AbsatzohneAbstandnach"/>
        <w:tabs>
          <w:tab w:val="left" w:pos="0"/>
        </w:tabs>
        <w:ind w:left="2694" w:hanging="2694"/>
        <w:rPr>
          <w:szCs w:val="24"/>
        </w:rPr>
      </w:pPr>
    </w:p>
    <w:p w14:paraId="73949A8D" w14:textId="77777777" w:rsidR="002A1508" w:rsidRPr="004C518E" w:rsidRDefault="002A1508" w:rsidP="002A1508">
      <w:pPr>
        <w:pStyle w:val="AbsatzohneAbstandnach"/>
        <w:tabs>
          <w:tab w:val="left" w:pos="0"/>
        </w:tabs>
        <w:ind w:left="2694" w:hanging="2694"/>
        <w:rPr>
          <w:sz w:val="24"/>
          <w:szCs w:val="24"/>
        </w:rPr>
      </w:pPr>
      <w:r w:rsidRPr="004C518E">
        <w:rPr>
          <w:sz w:val="24"/>
          <w:szCs w:val="24"/>
        </w:rPr>
        <w:tab/>
      </w:r>
      <w:r w:rsidRPr="004C518E">
        <w:t>Hinzu kommt die gesetzliche Umsatzsteuer, sofern anwendbar</w:t>
      </w:r>
      <w:r w:rsidRPr="004C518E">
        <w:rPr>
          <w:sz w:val="24"/>
          <w:szCs w:val="24"/>
        </w:rPr>
        <w:t>.</w:t>
      </w:r>
    </w:p>
    <w:p w14:paraId="26F9FD79" w14:textId="77777777" w:rsidR="003F4677" w:rsidRPr="004C518E" w:rsidRDefault="003F4677" w:rsidP="0003624F">
      <w:pPr>
        <w:pStyle w:val="AbsatzohneAbstandnach"/>
        <w:tabs>
          <w:tab w:val="left" w:pos="0"/>
        </w:tabs>
      </w:pPr>
    </w:p>
    <w:p w14:paraId="5F7DD44F" w14:textId="77777777" w:rsidR="002A1508" w:rsidRPr="004C518E" w:rsidRDefault="002A1508" w:rsidP="002A1508">
      <w:pPr>
        <w:pStyle w:val="AbsatzohneAbstandnach"/>
        <w:tabs>
          <w:tab w:val="left" w:pos="2694"/>
          <w:tab w:val="left" w:pos="3119"/>
        </w:tabs>
        <w:ind w:left="2694" w:hanging="2694"/>
        <w:rPr>
          <w:i/>
          <w:highlight w:val="lightGray"/>
        </w:rPr>
      </w:pPr>
      <w:commentRangeStart w:id="6"/>
      <w:r w:rsidRPr="004C518E">
        <w:rPr>
          <w:b/>
        </w:rPr>
        <w:t>Zahlungsplan</w:t>
      </w:r>
      <w:commentRangeEnd w:id="6"/>
      <w:r w:rsidRPr="004C518E">
        <w:rPr>
          <w:rStyle w:val="Kommentarzeichen"/>
          <w:b/>
          <w:sz w:val="20"/>
          <w:szCs w:val="20"/>
        </w:rPr>
        <w:commentReference w:id="6"/>
      </w:r>
      <w:r w:rsidRPr="004C518E">
        <w:rPr>
          <w:b/>
        </w:rPr>
        <w:t>:</w:t>
      </w:r>
      <w:r w:rsidRPr="004C518E">
        <w:tab/>
        <w:t xml:space="preserve">100% der Vergütung nach Übergabe </w:t>
      </w:r>
      <w:commentRangeStart w:id="7"/>
      <w:r w:rsidRPr="004C518E">
        <w:t>der Projektergebnisse/des Abschlussberichtes</w:t>
      </w:r>
      <w:commentRangeEnd w:id="7"/>
      <w:r w:rsidRPr="004C518E">
        <w:rPr>
          <w:rStyle w:val="Kommentarzeichen"/>
          <w:sz w:val="20"/>
          <w:szCs w:val="20"/>
        </w:rPr>
        <w:commentReference w:id="7"/>
      </w:r>
      <w:r w:rsidRPr="004C518E">
        <w:t xml:space="preserve"> </w:t>
      </w:r>
    </w:p>
    <w:p w14:paraId="7946D43B" w14:textId="77777777" w:rsidR="002A1508" w:rsidRPr="004C518E" w:rsidRDefault="002A1508" w:rsidP="002A1508">
      <w:pPr>
        <w:pStyle w:val="SYCOParText"/>
        <w:tabs>
          <w:tab w:val="left" w:pos="2694"/>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exact"/>
        <w:ind w:left="2694" w:right="62" w:hanging="2553"/>
        <w:jc w:val="left"/>
        <w:rPr>
          <w:rFonts w:ascii="Frutiger LT Com 45 Light" w:hAnsi="Frutiger LT Com 45 Light"/>
          <w:noProof w:val="0"/>
          <w:sz w:val="20"/>
        </w:rPr>
      </w:pPr>
      <w:r w:rsidRPr="004C518E">
        <w:rPr>
          <w:rFonts w:ascii="Frutiger LT Com 45 Light" w:hAnsi="Frutiger LT Com 45 Light"/>
          <w:noProof w:val="0"/>
          <w:sz w:val="20"/>
        </w:rPr>
        <w:tab/>
      </w:r>
    </w:p>
    <w:p w14:paraId="2D48CD1A" w14:textId="77777777" w:rsidR="003F4677" w:rsidRPr="004C518E" w:rsidRDefault="003F4677" w:rsidP="003F4677">
      <w:pPr>
        <w:pStyle w:val="AbsatzohneAbstandnach"/>
        <w:tabs>
          <w:tab w:val="left" w:pos="2694"/>
        </w:tabs>
      </w:pPr>
    </w:p>
    <w:p w14:paraId="5CF1270D" w14:textId="77777777" w:rsidR="002A1508" w:rsidRPr="004C518E" w:rsidRDefault="002A1508" w:rsidP="002A1508">
      <w:pPr>
        <w:pStyle w:val="SYCOParText"/>
        <w:tabs>
          <w:tab w:val="left" w:pos="138"/>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60" w:right="61"/>
        <w:jc w:val="left"/>
        <w:rPr>
          <w:rFonts w:ascii="Frutiger LT Com 45 Light" w:hAnsi="Frutiger LT Com 45 Light"/>
          <w:sz w:val="20"/>
        </w:rPr>
      </w:pPr>
    </w:p>
    <w:p w14:paraId="2A73F7F0" w14:textId="77777777" w:rsidR="002A1508" w:rsidRPr="004C518E" w:rsidRDefault="002A1508" w:rsidP="002A1508">
      <w:pPr>
        <w:pStyle w:val="AbsatzohneAbstandnach"/>
        <w:ind w:left="2694" w:hanging="2694"/>
      </w:pPr>
      <w:r w:rsidRPr="004C518E">
        <w:rPr>
          <w:b/>
        </w:rPr>
        <w:lastRenderedPageBreak/>
        <w:t>Angebotsbestandteile:</w:t>
      </w:r>
      <w:r w:rsidRPr="004C518E">
        <w:rPr>
          <w:b/>
        </w:rPr>
        <w:tab/>
      </w:r>
      <w:r w:rsidRPr="004C518E">
        <w:t>Die beigefügte Aufgabenbeschreibung (Anlage A) und die beigefügten</w:t>
      </w:r>
    </w:p>
    <w:p w14:paraId="3DFB8057" w14:textId="77777777" w:rsidR="002A1508" w:rsidRPr="004C518E" w:rsidRDefault="002A1508" w:rsidP="002A1508">
      <w:pPr>
        <w:pStyle w:val="AbsatzohneAbstandnach"/>
        <w:ind w:left="2694" w:hanging="2694"/>
      </w:pPr>
      <w:r w:rsidRPr="004C518E">
        <w:tab/>
        <w:t>»</w:t>
      </w:r>
      <w:commentRangeStart w:id="8"/>
      <w:r w:rsidRPr="004C518E">
        <w:t>Allgemeinen Bedingungen für die Durchführung von Forschungs- und Entwicklungsaufträgen in der Fraunhofer-Gesellschaft zur Förderung der angewandten Forschung e. V.«</w:t>
      </w:r>
      <w:commentRangeEnd w:id="8"/>
      <w:r w:rsidRPr="004C518E">
        <w:rPr>
          <w:rStyle w:val="Kommentarzeichen"/>
          <w:sz w:val="20"/>
          <w:szCs w:val="20"/>
        </w:rPr>
        <w:commentReference w:id="8"/>
      </w:r>
      <w:r w:rsidRPr="004C518E">
        <w:t xml:space="preserve"> sind Bestandteile dieses Angebotes.</w:t>
      </w:r>
    </w:p>
    <w:p w14:paraId="74774E63" w14:textId="77777777" w:rsidR="002A1508" w:rsidRPr="004C518E" w:rsidRDefault="002A1508" w:rsidP="002A1508">
      <w:pPr>
        <w:pStyle w:val="SYCOParText"/>
        <w:tabs>
          <w:tab w:val="left" w:pos="803"/>
          <w:tab w:val="left" w:pos="1843"/>
          <w:tab w:val="left" w:pos="1872"/>
          <w:tab w:val="left" w:pos="2694"/>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2694" w:right="61" w:hanging="2694"/>
        <w:rPr>
          <w:rFonts w:ascii="Frutiger LT Com 45 Light" w:hAnsi="Frutiger LT Com 45 Light"/>
          <w:b/>
          <w:noProof w:val="0"/>
          <w:sz w:val="20"/>
        </w:rPr>
      </w:pPr>
    </w:p>
    <w:p w14:paraId="2007226E" w14:textId="02D0D660" w:rsidR="002A1508" w:rsidRPr="004C518E" w:rsidRDefault="002A1508" w:rsidP="002A1508">
      <w:pPr>
        <w:pStyle w:val="SYCOParText"/>
        <w:tabs>
          <w:tab w:val="left" w:pos="803"/>
          <w:tab w:val="left" w:pos="1843"/>
          <w:tab w:val="left" w:pos="1872"/>
          <w:tab w:val="left" w:pos="2694"/>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left="2694" w:right="61" w:hanging="2694"/>
        <w:jc w:val="left"/>
        <w:rPr>
          <w:rFonts w:ascii="Frutiger LT Com 45 Light" w:hAnsi="Frutiger LT Com 45 Light"/>
          <w:noProof w:val="0"/>
          <w:sz w:val="20"/>
        </w:rPr>
      </w:pPr>
      <w:r w:rsidRPr="004C518E">
        <w:rPr>
          <w:rFonts w:ascii="Frutiger LT Com 45 Light" w:hAnsi="Frutiger LT Com 45 Light"/>
          <w:noProof w:val="0"/>
          <w:sz w:val="20"/>
        </w:rPr>
        <w:t xml:space="preserve">An dieses Angebot halten wir uns bis zum </w:t>
      </w:r>
      <w:r w:rsidR="0064615F">
        <w:rPr>
          <w:rFonts w:ascii="Frutiger LT Com 45 Light" w:hAnsi="Frutiger LT Com 45 Light"/>
          <w:noProof w:val="0"/>
          <w:sz w:val="20"/>
        </w:rPr>
        <w:t xml:space="preserve">30.4.2018 </w:t>
      </w:r>
      <w:r w:rsidRPr="004C518E">
        <w:rPr>
          <w:rFonts w:ascii="Frutiger LT Com 45 Light" w:hAnsi="Frutiger LT Com 45 Light"/>
          <w:noProof w:val="0"/>
          <w:sz w:val="20"/>
        </w:rPr>
        <w:t>gebunden.</w:t>
      </w:r>
    </w:p>
    <w:p w14:paraId="4CC0902E" w14:textId="77777777" w:rsidR="002A1508" w:rsidRPr="004C518E" w:rsidRDefault="002A1508" w:rsidP="00A66A8E">
      <w:pPr>
        <w:pStyle w:val="SYCOParText"/>
        <w:tabs>
          <w:tab w:val="left" w:pos="138"/>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rPr>
      </w:pPr>
    </w:p>
    <w:p w14:paraId="126813B9" w14:textId="77777777" w:rsidR="002A1508" w:rsidRPr="004C518E" w:rsidRDefault="002A1508" w:rsidP="002A1508">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rPr>
          <w:rFonts w:ascii="Frutiger LT Com 45 Light" w:hAnsi="Frutiger LT Com 45 Light"/>
          <w:noProof w:val="0"/>
          <w:sz w:val="20"/>
        </w:rPr>
      </w:pPr>
      <w:r w:rsidRPr="004C518E">
        <w:rPr>
          <w:rFonts w:ascii="Frutiger LT Com 45 Light" w:hAnsi="Frutiger LT Com 45 Light"/>
          <w:noProof w:val="0"/>
          <w:sz w:val="20"/>
        </w:rPr>
        <w:t>Wir freuen uns über die Erteilung des Auftrags.</w:t>
      </w:r>
    </w:p>
    <w:p w14:paraId="3DC95FF9" w14:textId="77777777" w:rsidR="002A1508" w:rsidRPr="004C518E" w:rsidRDefault="002A1508" w:rsidP="00A66A8E">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rPr>
          <w:rFonts w:ascii="Frutiger LT Com 45 Light" w:hAnsi="Frutiger LT Com 45 Light"/>
          <w:noProof w:val="0"/>
          <w:sz w:val="20"/>
        </w:rPr>
      </w:pPr>
    </w:p>
    <w:p w14:paraId="71739D09" w14:textId="77777777" w:rsidR="002A1508" w:rsidRPr="004C518E" w:rsidRDefault="002A1508" w:rsidP="002A1508">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rPr>
          <w:rFonts w:ascii="Frutiger LT Com 45 Light" w:hAnsi="Frutiger LT Com 45 Light"/>
          <w:noProof w:val="0"/>
          <w:sz w:val="20"/>
        </w:rPr>
      </w:pPr>
      <w:r w:rsidRPr="004C518E">
        <w:rPr>
          <w:rFonts w:ascii="Frutiger LT Com 45 Light" w:hAnsi="Frutiger LT Com 45 Light"/>
          <w:noProof w:val="0"/>
          <w:sz w:val="20"/>
        </w:rPr>
        <w:t xml:space="preserve">Bitte setzen Sie sich bei Änderungswünschen mit uns in Verbindung, damit wir einvernehmliche Änderungen vornehmen können. Für Rückfragen stehen wir gerne zur Verfügung. </w:t>
      </w:r>
    </w:p>
    <w:p w14:paraId="7B5C4A57" w14:textId="77777777" w:rsidR="002A1508" w:rsidRPr="004C518E" w:rsidRDefault="002A1508" w:rsidP="00A66A8E">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rPr>
          <w:rFonts w:ascii="Frutiger LT Com 45 Light" w:hAnsi="Frutiger LT Com 45 Light"/>
          <w:noProof w:val="0"/>
          <w:sz w:val="20"/>
        </w:rPr>
      </w:pPr>
    </w:p>
    <w:p w14:paraId="1E9CF759" w14:textId="77777777" w:rsidR="002A1508" w:rsidRPr="004C518E" w:rsidRDefault="002A1508" w:rsidP="002A1508">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rPr>
      </w:pPr>
      <w:r w:rsidRPr="004C518E">
        <w:rPr>
          <w:rFonts w:ascii="Frutiger LT Com 45 Light" w:hAnsi="Frutiger LT Com 45 Light"/>
          <w:noProof w:val="0"/>
          <w:sz w:val="20"/>
        </w:rPr>
        <w:t>Für die Erteilung des Auftrags haben wir das angehängte Bestellformular (Anlage B) beigefügt. Wenn Sie unser Angebot annehmen möchten, senden Sie uns dieses Bestellformular bitte ausgefüllt und unterschrieben zurück (alternativ senden Sie uns bitte Ihr eigenes Bestellformular zu).</w:t>
      </w:r>
    </w:p>
    <w:p w14:paraId="06C9E209" w14:textId="77777777" w:rsidR="002A1508" w:rsidRPr="004C518E" w:rsidRDefault="002A1508" w:rsidP="00341686">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szCs w:val="22"/>
        </w:rPr>
      </w:pPr>
    </w:p>
    <w:p w14:paraId="09F11870" w14:textId="77777777" w:rsidR="002A1508" w:rsidRPr="004C518E" w:rsidRDefault="002A1508" w:rsidP="00341686">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szCs w:val="22"/>
        </w:rPr>
      </w:pPr>
    </w:p>
    <w:p w14:paraId="014337C4" w14:textId="77777777" w:rsidR="003F4677" w:rsidRPr="004C518E" w:rsidRDefault="003F4677" w:rsidP="00341686">
      <w:pPr>
        <w:pStyle w:val="SYCOParText"/>
        <w:tabs>
          <w:tab w:val="left" w:pos="0"/>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szCs w:val="22"/>
        </w:rPr>
      </w:pPr>
      <w:r w:rsidRPr="004C518E">
        <w:rPr>
          <w:rFonts w:ascii="Frutiger LT Com 45 Light" w:hAnsi="Frutiger LT Com 45 Light"/>
          <w:noProof w:val="0"/>
          <w:sz w:val="20"/>
          <w:szCs w:val="22"/>
        </w:rPr>
        <w:t>Mit freundlichen Grüßen</w:t>
      </w:r>
    </w:p>
    <w:p w14:paraId="0ABEFABA" w14:textId="77777777" w:rsidR="003F4677" w:rsidRPr="004C518E" w:rsidRDefault="003F4677" w:rsidP="007E1F78">
      <w:pPr>
        <w:pStyle w:val="SYCOParText"/>
        <w:tabs>
          <w:tab w:val="left" w:pos="138"/>
          <w:tab w:val="left" w:pos="803"/>
          <w:tab w:val="left" w:pos="1521"/>
          <w:tab w:val="left" w:pos="1872"/>
          <w:tab w:val="left" w:pos="2436"/>
          <w:tab w:val="left" w:pos="3008"/>
          <w:tab w:val="left" w:pos="3938"/>
          <w:tab w:val="left" w:pos="4584"/>
          <w:tab w:val="left" w:pos="4888"/>
          <w:tab w:val="left" w:pos="5877"/>
          <w:tab w:val="left" w:pos="6523"/>
          <w:tab w:val="left" w:pos="7169"/>
          <w:tab w:val="left" w:pos="7815"/>
          <w:tab w:val="left" w:pos="8328"/>
          <w:tab w:val="left" w:pos="8793"/>
          <w:tab w:val="left" w:pos="8870"/>
          <w:tab w:val="left" w:pos="9536"/>
        </w:tabs>
        <w:spacing w:line="-269" w:lineRule="auto"/>
        <w:ind w:right="61"/>
        <w:jc w:val="left"/>
        <w:rPr>
          <w:rFonts w:ascii="Frutiger LT Com 45 Light" w:hAnsi="Frutiger LT Com 45 Light"/>
          <w:noProof w:val="0"/>
          <w:sz w:val="20"/>
          <w:szCs w:val="22"/>
        </w:rPr>
      </w:pPr>
    </w:p>
    <w:p w14:paraId="5BA55E9A" w14:textId="77777777" w:rsidR="003F4677" w:rsidRPr="004C518E" w:rsidRDefault="003F4677" w:rsidP="003F4677">
      <w:pPr>
        <w:rPr>
          <w:szCs w:val="22"/>
        </w:rPr>
      </w:pPr>
    </w:p>
    <w:p w14:paraId="722B25A7" w14:textId="77777777" w:rsidR="003F4677" w:rsidRPr="004C518E" w:rsidRDefault="003F4677" w:rsidP="003F4677">
      <w:pPr>
        <w:rPr>
          <w:sz w:val="18"/>
        </w:rPr>
      </w:pPr>
    </w:p>
    <w:p w14:paraId="7C5068CE" w14:textId="77777777" w:rsidR="003F4677" w:rsidRPr="004C518E" w:rsidRDefault="003F4677" w:rsidP="003F4677">
      <w:pPr>
        <w:rPr>
          <w:sz w:val="18"/>
        </w:rPr>
      </w:pPr>
    </w:p>
    <w:p w14:paraId="33D1B1D4" w14:textId="77777777" w:rsidR="0063734C" w:rsidRDefault="00A2119C" w:rsidP="003F4677">
      <w:pPr>
        <w:pStyle w:val="AbsatzohneAbstandnach"/>
      </w:pPr>
      <w:r w:rsidRPr="004C518E">
        <w:t>Prof. Dr. Christoph Schäfers</w:t>
      </w:r>
      <w:r w:rsidRPr="004C518E">
        <w:tab/>
      </w:r>
      <w:r w:rsidRPr="004C518E">
        <w:tab/>
      </w:r>
      <w:r w:rsidR="0063734C">
        <w:t>Dr. Michael Klein</w:t>
      </w:r>
    </w:p>
    <w:p w14:paraId="0E9FE9C3" w14:textId="77777777" w:rsidR="003F4677" w:rsidRPr="004C518E" w:rsidRDefault="00341686" w:rsidP="003F4677">
      <w:pPr>
        <w:pStyle w:val="AbsatzohneAbstandnach"/>
      </w:pPr>
      <w:r w:rsidRPr="004C518E">
        <w:t>kommissarischer Institutsleiter</w:t>
      </w:r>
      <w:r w:rsidRPr="004C518E">
        <w:tab/>
      </w:r>
      <w:r w:rsidR="00A2119C" w:rsidRPr="004C518E">
        <w:tab/>
      </w:r>
      <w:r w:rsidR="0063734C">
        <w:t>Expositionsmodellierung</w:t>
      </w:r>
    </w:p>
    <w:p w14:paraId="27D785DA" w14:textId="77777777" w:rsidR="003F4677" w:rsidRPr="004C518E" w:rsidRDefault="003F4677" w:rsidP="003F4677">
      <w:pPr>
        <w:rPr>
          <w:szCs w:val="22"/>
        </w:rPr>
      </w:pPr>
    </w:p>
    <w:p w14:paraId="1236D5E3" w14:textId="77777777" w:rsidR="003F4677" w:rsidRPr="004C518E" w:rsidRDefault="003F4677" w:rsidP="003F4677">
      <w:pPr>
        <w:rPr>
          <w:b/>
          <w:sz w:val="18"/>
        </w:rPr>
      </w:pPr>
    </w:p>
    <w:p w14:paraId="5CB82933" w14:textId="77777777" w:rsidR="002D041B" w:rsidRPr="004C518E" w:rsidRDefault="002D041B" w:rsidP="002D041B">
      <w:pPr>
        <w:rPr>
          <w:b/>
          <w:sz w:val="18"/>
        </w:rPr>
      </w:pPr>
      <w:r w:rsidRPr="004C518E">
        <w:rPr>
          <w:b/>
          <w:sz w:val="18"/>
        </w:rPr>
        <w:t>Anlagen:</w:t>
      </w:r>
    </w:p>
    <w:p w14:paraId="20116B29" w14:textId="77777777" w:rsidR="002D041B" w:rsidRPr="004C518E" w:rsidRDefault="002D041B" w:rsidP="002D041B">
      <w:pPr>
        <w:rPr>
          <w:sz w:val="18"/>
        </w:rPr>
      </w:pPr>
      <w:r w:rsidRPr="004C518E">
        <w:rPr>
          <w:sz w:val="18"/>
        </w:rPr>
        <w:t>Aufgabenbeschreibung (Anlage A)</w:t>
      </w:r>
    </w:p>
    <w:p w14:paraId="5748D15F" w14:textId="77777777" w:rsidR="002D041B" w:rsidRPr="004C518E" w:rsidRDefault="002D041B" w:rsidP="002D041B">
      <w:pPr>
        <w:pStyle w:val="AbsatzohneAbstandnach"/>
        <w:rPr>
          <w:sz w:val="18"/>
          <w:szCs w:val="24"/>
        </w:rPr>
      </w:pPr>
      <w:r w:rsidRPr="004C518E">
        <w:rPr>
          <w:sz w:val="18"/>
          <w:szCs w:val="24"/>
        </w:rPr>
        <w:t>»Allgemeine Bedingungen für die Durchführung von Forschungs- und Entwicklungsaufträgen in der Fraunhofer-Gesellschaft zur Förderung der angewandten Forschung e. V.«</w:t>
      </w:r>
    </w:p>
    <w:p w14:paraId="1F94FC4F" w14:textId="77777777" w:rsidR="00DB39B7" w:rsidRPr="004C518E" w:rsidRDefault="002D041B" w:rsidP="002D041B">
      <w:pPr>
        <w:spacing w:line="240" w:lineRule="atLeast"/>
        <w:rPr>
          <w:sz w:val="18"/>
        </w:rPr>
      </w:pPr>
      <w:r w:rsidRPr="004C518E">
        <w:rPr>
          <w:sz w:val="18"/>
          <w:szCs w:val="24"/>
        </w:rPr>
        <w:t>Bestellformular (Anlage B)</w:t>
      </w:r>
    </w:p>
    <w:p w14:paraId="31A03186" w14:textId="77777777" w:rsidR="00DB39B7" w:rsidRPr="004C518E" w:rsidRDefault="00DB39B7" w:rsidP="00DB39B7">
      <w:pPr>
        <w:spacing w:line="240" w:lineRule="atLeast"/>
      </w:pPr>
    </w:p>
    <w:p w14:paraId="6998BED0" w14:textId="77777777" w:rsidR="00243DC1" w:rsidRPr="004C518E" w:rsidRDefault="00243DC1">
      <w:pPr>
        <w:spacing w:line="240" w:lineRule="auto"/>
        <w:rPr>
          <w:rFonts w:cs="Arial"/>
        </w:rPr>
      </w:pPr>
    </w:p>
    <w:p w14:paraId="23DD294D" w14:textId="77777777" w:rsidR="003C137E" w:rsidRPr="004C518E" w:rsidRDefault="003C137E">
      <w:pPr>
        <w:spacing w:line="240" w:lineRule="auto"/>
        <w:rPr>
          <w:rFonts w:cs="Arial"/>
        </w:rPr>
        <w:sectPr w:rsidR="003C137E" w:rsidRPr="004C518E" w:rsidSect="00A2119C">
          <w:headerReference w:type="even" r:id="rId14"/>
          <w:headerReference w:type="default" r:id="rId15"/>
          <w:headerReference w:type="first" r:id="rId16"/>
          <w:endnotePr>
            <w:numFmt w:val="decimal"/>
          </w:endnotePr>
          <w:type w:val="continuous"/>
          <w:pgSz w:w="11906" w:h="16838" w:code="9"/>
          <w:pgMar w:top="2552" w:right="851" w:bottom="1559" w:left="1276" w:header="1984" w:footer="1134" w:gutter="0"/>
          <w:cols w:space="720"/>
          <w:titlePg/>
          <w:docGrid w:linePitch="272"/>
        </w:sectPr>
      </w:pPr>
    </w:p>
    <w:p w14:paraId="76862C7C" w14:textId="77777777" w:rsidR="00A07B5B" w:rsidRPr="004C518E" w:rsidRDefault="00A07B5B">
      <w:pPr>
        <w:spacing w:line="240" w:lineRule="auto"/>
        <w:rPr>
          <w:rFonts w:cs="Arial"/>
        </w:rPr>
      </w:pPr>
    </w:p>
    <w:p w14:paraId="1465961F" w14:textId="77777777" w:rsidR="002A34B3" w:rsidRPr="004C518E" w:rsidRDefault="002A34B3">
      <w:pPr>
        <w:spacing w:line="240" w:lineRule="auto"/>
        <w:rPr>
          <w:rFonts w:cs="Arial"/>
        </w:rPr>
      </w:pPr>
    </w:p>
    <w:p w14:paraId="183CED85" w14:textId="77777777" w:rsidR="002A34B3" w:rsidRPr="004C518E" w:rsidRDefault="002A34B3" w:rsidP="009B0932">
      <w:pPr>
        <w:pStyle w:val="KeinLeerraum"/>
        <w:rPr>
          <w:rFonts w:ascii="Frutiger LT Com 45 Light" w:eastAsia="Times New Roman" w:hAnsi="Frutiger LT Com 45 Light" w:cs="Arial"/>
          <w:b/>
          <w:sz w:val="20"/>
          <w:szCs w:val="20"/>
          <w:lang w:eastAsia="de-DE"/>
        </w:rPr>
      </w:pPr>
      <w:r w:rsidRPr="004C518E">
        <w:rPr>
          <w:rFonts w:ascii="Frutiger LT Com 45 Light" w:eastAsia="Times New Roman" w:hAnsi="Frutiger LT Com 45 Light" w:cs="Arial"/>
          <w:b/>
          <w:sz w:val="20"/>
          <w:szCs w:val="20"/>
          <w:lang w:eastAsia="de-DE"/>
        </w:rPr>
        <w:br w:type="page"/>
      </w:r>
    </w:p>
    <w:p w14:paraId="7470BB04" w14:textId="77777777" w:rsidR="002D041B" w:rsidRPr="004C518E" w:rsidRDefault="002D041B" w:rsidP="002D041B">
      <w:pPr>
        <w:spacing w:line="240" w:lineRule="auto"/>
        <w:rPr>
          <w:b/>
        </w:rPr>
      </w:pPr>
      <w:commentRangeStart w:id="9"/>
      <w:r w:rsidRPr="004C518E">
        <w:rPr>
          <w:b/>
        </w:rPr>
        <w:lastRenderedPageBreak/>
        <w:t>Anlage A</w:t>
      </w:r>
      <w:commentRangeEnd w:id="9"/>
      <w:r w:rsidRPr="004C518E">
        <w:rPr>
          <w:rStyle w:val="Kommentarzeichen"/>
          <w:sz w:val="20"/>
          <w:szCs w:val="20"/>
        </w:rPr>
        <w:commentReference w:id="9"/>
      </w:r>
    </w:p>
    <w:p w14:paraId="23C36F08" w14:textId="77777777" w:rsidR="003F4677" w:rsidRPr="004C518E" w:rsidRDefault="003F4677" w:rsidP="003F4677">
      <w:pPr>
        <w:pStyle w:val="KeinLeerraum"/>
        <w:rPr>
          <w:rFonts w:ascii="Frutiger LT Com 45 Light" w:hAnsi="Frutiger LT Com 45 Light"/>
          <w:sz w:val="20"/>
          <w:szCs w:val="20"/>
        </w:rPr>
      </w:pPr>
      <w:r w:rsidRPr="004C518E">
        <w:rPr>
          <w:rFonts w:ascii="Frutiger LT Com 45 Light" w:hAnsi="Frutiger LT Com 45 Light"/>
          <w:sz w:val="20"/>
          <w:szCs w:val="20"/>
        </w:rPr>
        <w:t>Aufgabenbeschreibung</w:t>
      </w:r>
      <w:r w:rsidR="008620BD">
        <w:rPr>
          <w:rFonts w:ascii="Frutiger LT Com 45 Light" w:hAnsi="Frutiger LT Com 45 Light"/>
          <w:sz w:val="20"/>
          <w:szCs w:val="20"/>
        </w:rPr>
        <w:t xml:space="preserve"> zu </w:t>
      </w:r>
    </w:p>
    <w:p w14:paraId="1B875303" w14:textId="77777777" w:rsidR="003F4677" w:rsidRPr="004C518E" w:rsidRDefault="003F4677" w:rsidP="003F4677">
      <w:pPr>
        <w:pStyle w:val="KeinLeerraum"/>
        <w:rPr>
          <w:rFonts w:ascii="Frutiger LT Com 45 Light" w:hAnsi="Frutiger LT Com 45 Light"/>
          <w:sz w:val="20"/>
        </w:rPr>
      </w:pPr>
    </w:p>
    <w:p w14:paraId="31884A0C" w14:textId="77777777" w:rsidR="003F4677" w:rsidRPr="004C518E" w:rsidRDefault="00341686" w:rsidP="003F4677">
      <w:pPr>
        <w:pStyle w:val="KeinLeerraum"/>
        <w:rPr>
          <w:rFonts w:ascii="Frutiger LT Com 45 Light" w:hAnsi="Frutiger LT Com 45 Light"/>
          <w:sz w:val="20"/>
        </w:rPr>
      </w:pPr>
      <w:r w:rsidRPr="004C518E">
        <w:rPr>
          <w:rFonts w:ascii="Frutiger LT Com 45 Light" w:hAnsi="Frutiger LT Com 45 Light"/>
          <w:sz w:val="20"/>
          <w:lang w:val="en-US"/>
        </w:rPr>
        <w:sym w:font="Kino MT" w:char="00BB"/>
      </w:r>
      <w:r w:rsidR="0063734C" w:rsidRPr="0063734C">
        <w:rPr>
          <w:rFonts w:ascii="Frutiger LT Com 45 Light" w:hAnsi="Frutiger LT Com 45 Light"/>
          <w:sz w:val="20"/>
        </w:rPr>
        <w:t xml:space="preserve"> </w:t>
      </w:r>
      <w:r w:rsidR="0063734C">
        <w:rPr>
          <w:rFonts w:ascii="Frutiger LT Com 45 Light" w:hAnsi="Frutiger LT Com 45 Light"/>
          <w:sz w:val="20"/>
        </w:rPr>
        <w:t>FOCUS Rechnungen mit PERLKA</w:t>
      </w:r>
    </w:p>
    <w:p w14:paraId="548D6B6D" w14:textId="77777777" w:rsidR="003F4677" w:rsidRDefault="003F4677" w:rsidP="003F4677">
      <w:pPr>
        <w:pStyle w:val="KeinLeerraum"/>
        <w:rPr>
          <w:rFonts w:ascii="Frutiger LT Com 45 Light" w:hAnsi="Frutiger LT Com 45 Light"/>
          <w:sz w:val="20"/>
        </w:rPr>
      </w:pPr>
    </w:p>
    <w:p w14:paraId="505F0FDC" w14:textId="77777777" w:rsidR="0063734C" w:rsidRDefault="0063734C" w:rsidP="003F4677">
      <w:pPr>
        <w:pStyle w:val="KeinLeerraum"/>
        <w:rPr>
          <w:rFonts w:ascii="Frutiger LT Com 45 Light" w:hAnsi="Frutiger LT Com 45 Light"/>
          <w:sz w:val="20"/>
        </w:rPr>
      </w:pPr>
      <w:r>
        <w:rPr>
          <w:rFonts w:ascii="Frutiger LT Com 45 Light" w:hAnsi="Frutiger LT Com 45 Light"/>
          <w:sz w:val="20"/>
        </w:rPr>
        <w:t>Die FOCUS-Rechnungen schließen folgende Arbeiten ein:</w:t>
      </w:r>
    </w:p>
    <w:p w14:paraId="69F04DE6" w14:textId="77777777" w:rsidR="0063734C" w:rsidRDefault="0063734C" w:rsidP="003F4677">
      <w:pPr>
        <w:pStyle w:val="KeinLeerraum"/>
        <w:rPr>
          <w:rFonts w:ascii="Frutiger LT Com 45 Light" w:hAnsi="Frutiger LT Com 45 Light"/>
          <w:sz w:val="20"/>
        </w:rPr>
      </w:pPr>
    </w:p>
    <w:p w14:paraId="42E96EBC" w14:textId="77777777" w:rsidR="0063734C" w:rsidRDefault="0063734C" w:rsidP="009D3E18">
      <w:pPr>
        <w:pStyle w:val="KeinLeerraum"/>
        <w:numPr>
          <w:ilvl w:val="0"/>
          <w:numId w:val="14"/>
        </w:numPr>
        <w:rPr>
          <w:rFonts w:ascii="Frutiger LT Com 45 Light" w:hAnsi="Frutiger LT Com 45 Light"/>
          <w:sz w:val="20"/>
        </w:rPr>
      </w:pPr>
      <w:r>
        <w:rPr>
          <w:rFonts w:ascii="Frutiger LT Com 45 Light" w:hAnsi="Frutiger LT Com 45 Light"/>
          <w:sz w:val="20"/>
        </w:rPr>
        <w:t>Screening-Simulationen mit PERLKA</w:t>
      </w:r>
      <w:r w:rsidR="008620BD">
        <w:rPr>
          <w:rFonts w:ascii="Frutiger LT Com 45 Light" w:hAnsi="Frutiger LT Com 45 Light"/>
          <w:sz w:val="20"/>
        </w:rPr>
        <w:t xml:space="preserve"> (vor den Abbauversuchen)</w:t>
      </w:r>
    </w:p>
    <w:p w14:paraId="1049F7A5" w14:textId="77777777" w:rsidR="0063734C" w:rsidRDefault="0063734C" w:rsidP="009D3E18">
      <w:pPr>
        <w:pStyle w:val="KeinLeerraum"/>
        <w:numPr>
          <w:ilvl w:val="0"/>
          <w:numId w:val="14"/>
        </w:numPr>
        <w:rPr>
          <w:rFonts w:ascii="Frutiger LT Com 45 Light" w:hAnsi="Frutiger LT Com 45 Light"/>
          <w:sz w:val="20"/>
        </w:rPr>
      </w:pPr>
      <w:r>
        <w:rPr>
          <w:rFonts w:ascii="Frutiger LT Com 45 Light" w:hAnsi="Frutiger LT Com 45 Light"/>
          <w:sz w:val="20"/>
        </w:rPr>
        <w:t>Unterstützung bei der Planung und Auswertung der parallelen Abbauversuche mit PERLKA</w:t>
      </w:r>
    </w:p>
    <w:p w14:paraId="00AE2427" w14:textId="278FA16E" w:rsidR="0063734C" w:rsidRPr="004C518E" w:rsidRDefault="0063734C" w:rsidP="009D3E18">
      <w:pPr>
        <w:pStyle w:val="KeinLeerraum"/>
        <w:numPr>
          <w:ilvl w:val="0"/>
          <w:numId w:val="14"/>
        </w:numPr>
        <w:rPr>
          <w:rFonts w:ascii="Frutiger LT Com 45 Light" w:hAnsi="Frutiger LT Com 45 Light"/>
          <w:sz w:val="20"/>
        </w:rPr>
      </w:pPr>
      <w:r>
        <w:rPr>
          <w:rFonts w:ascii="Frutiger LT Com 45 Light" w:hAnsi="Frutiger LT Com 45 Light"/>
          <w:sz w:val="20"/>
        </w:rPr>
        <w:t>Final</w:t>
      </w:r>
      <w:r w:rsidR="008620BD">
        <w:rPr>
          <w:rFonts w:ascii="Frutiger LT Com 45 Light" w:hAnsi="Frutiger LT Com 45 Light"/>
          <w:sz w:val="20"/>
        </w:rPr>
        <w:t>e-Simulationen mit PERLKA (Be</w:t>
      </w:r>
      <w:r w:rsidR="009D3E18">
        <w:rPr>
          <w:rFonts w:ascii="Frutiger LT Com 45 Light" w:hAnsi="Frutiger LT Com 45 Light"/>
          <w:sz w:val="20"/>
        </w:rPr>
        <w:t>r</w:t>
      </w:r>
      <w:r w:rsidR="008620BD">
        <w:rPr>
          <w:rFonts w:ascii="Frutiger LT Com 45 Light" w:hAnsi="Frutiger LT Com 45 Light"/>
          <w:sz w:val="20"/>
        </w:rPr>
        <w:t>ücksichtigung der neuen Abbauversuche)</w:t>
      </w:r>
    </w:p>
    <w:p w14:paraId="33AD89EA" w14:textId="77777777" w:rsidR="003F4677" w:rsidRPr="004C518E" w:rsidRDefault="003F4677" w:rsidP="003F4677">
      <w:pPr>
        <w:pStyle w:val="KeinLeerraum"/>
        <w:rPr>
          <w:rFonts w:ascii="Frutiger LT Com 45 Light" w:hAnsi="Frutiger LT Com 45 Light"/>
          <w:sz w:val="20"/>
        </w:rPr>
      </w:pPr>
    </w:p>
    <w:p w14:paraId="2390B41F" w14:textId="77777777" w:rsidR="003F4677" w:rsidRDefault="0063734C" w:rsidP="003F4677">
      <w:pPr>
        <w:pStyle w:val="KeinLeerraum"/>
        <w:rPr>
          <w:rFonts w:ascii="Frutiger LT Com 45 Light" w:hAnsi="Frutiger LT Com 45 Light"/>
          <w:sz w:val="20"/>
        </w:rPr>
      </w:pPr>
      <w:r>
        <w:rPr>
          <w:rFonts w:ascii="Frutiger LT Com 45 Light" w:hAnsi="Frutiger LT Com 45 Light"/>
          <w:sz w:val="20"/>
        </w:rPr>
        <w:t>Sowohl die Screening-Simulation als auch die finalen Rechnungen werden unter folgenden Bedingungen durchgeführt:</w:t>
      </w:r>
    </w:p>
    <w:p w14:paraId="015ACDA3" w14:textId="77777777" w:rsidR="0063734C" w:rsidRDefault="0063734C" w:rsidP="003F4677">
      <w:pPr>
        <w:pStyle w:val="KeinLeerraum"/>
        <w:rPr>
          <w:rFonts w:ascii="Frutiger LT Com 45 Light" w:hAnsi="Frutiger LT Com 45 Light"/>
          <w:sz w:val="20"/>
        </w:rPr>
      </w:pPr>
    </w:p>
    <w:p w14:paraId="138FA32C" w14:textId="77777777" w:rsidR="0063734C" w:rsidRDefault="0063734C" w:rsidP="009D3E18">
      <w:pPr>
        <w:pStyle w:val="KeinLeerraum"/>
        <w:numPr>
          <w:ilvl w:val="0"/>
          <w:numId w:val="15"/>
        </w:numPr>
        <w:rPr>
          <w:rFonts w:ascii="Frutiger LT Com 45 Light" w:hAnsi="Frutiger LT Com 45 Light"/>
          <w:sz w:val="20"/>
        </w:rPr>
      </w:pPr>
      <w:r>
        <w:rPr>
          <w:rFonts w:ascii="Frutiger LT Com 45 Light" w:hAnsi="Frutiger LT Com 45 Light"/>
          <w:sz w:val="20"/>
        </w:rPr>
        <w:t>Simulationsstufe 3 und 4 (Stufe 4: ohne speziellen Puffer, 5 m Puffer, 10 m Puffer</w:t>
      </w:r>
      <w:r w:rsidR="008620BD">
        <w:rPr>
          <w:rFonts w:ascii="Frutiger LT Com 45 Light" w:hAnsi="Frutiger LT Com 45 Light"/>
          <w:sz w:val="20"/>
        </w:rPr>
        <w:t xml:space="preserve"> mit und ohne Erosion</w:t>
      </w:r>
      <w:r>
        <w:rPr>
          <w:rFonts w:ascii="Frutiger LT Com 45 Light" w:hAnsi="Frutiger LT Com 45 Light"/>
          <w:sz w:val="20"/>
        </w:rPr>
        <w:t>)</w:t>
      </w:r>
    </w:p>
    <w:p w14:paraId="08738C9E" w14:textId="77777777" w:rsidR="0063734C" w:rsidRDefault="0063734C" w:rsidP="009D3E18">
      <w:pPr>
        <w:pStyle w:val="KeinLeerraum"/>
        <w:numPr>
          <w:ilvl w:val="0"/>
          <w:numId w:val="15"/>
        </w:numPr>
        <w:rPr>
          <w:rFonts w:ascii="Frutiger LT Com 45 Light" w:hAnsi="Frutiger LT Com 45 Light"/>
          <w:sz w:val="20"/>
        </w:rPr>
      </w:pPr>
      <w:r>
        <w:rPr>
          <w:rFonts w:ascii="Frutiger LT Com 45 Light" w:hAnsi="Frutiger LT Com 45 Light"/>
          <w:sz w:val="20"/>
        </w:rPr>
        <w:t xml:space="preserve">Berücksichtigung von PERLKA </w:t>
      </w:r>
      <w:r w:rsidR="008620BD">
        <w:rPr>
          <w:rFonts w:ascii="Frutiger LT Com 45 Light" w:hAnsi="Frutiger LT Com 45 Light"/>
          <w:sz w:val="20"/>
        </w:rPr>
        <w:t xml:space="preserve">als Wirkstoff </w:t>
      </w:r>
      <w:r>
        <w:rPr>
          <w:rFonts w:ascii="Frutiger LT Com 45 Light" w:hAnsi="Frutiger LT Com 45 Light"/>
          <w:sz w:val="20"/>
        </w:rPr>
        <w:t>und Cyanamid als erstes Abbauprodukt</w:t>
      </w:r>
    </w:p>
    <w:p w14:paraId="53E64484" w14:textId="77777777" w:rsidR="008620BD" w:rsidRPr="004C518E" w:rsidRDefault="008620BD" w:rsidP="009D3E18">
      <w:pPr>
        <w:pStyle w:val="KeinLeerraum"/>
        <w:numPr>
          <w:ilvl w:val="0"/>
          <w:numId w:val="15"/>
        </w:numPr>
        <w:rPr>
          <w:rFonts w:ascii="Frutiger LT Com 45 Light" w:hAnsi="Frutiger LT Com 45 Light"/>
          <w:sz w:val="20"/>
        </w:rPr>
      </w:pPr>
      <w:r>
        <w:rPr>
          <w:rFonts w:ascii="Frutiger LT Com 45 Light" w:hAnsi="Frutiger LT Com 45 Light"/>
          <w:sz w:val="20"/>
        </w:rPr>
        <w:t>Berücksichtigung folgender Kulturen: Hopfen, Mais, Raps, Kartoffeln, Obstbäume, Zuckerrübe, Gemüse, Wein</w:t>
      </w:r>
    </w:p>
    <w:p w14:paraId="43DF61DB" w14:textId="77777777" w:rsidR="003F4677" w:rsidRPr="004C518E" w:rsidRDefault="003F4677" w:rsidP="003F4677">
      <w:pPr>
        <w:pStyle w:val="KeinLeerraum"/>
        <w:rPr>
          <w:rFonts w:ascii="Frutiger LT Com 45 Light" w:hAnsi="Frutiger LT Com 45 Light"/>
          <w:sz w:val="20"/>
        </w:rPr>
      </w:pPr>
    </w:p>
    <w:p w14:paraId="6BB9E998" w14:textId="05BA8A4C" w:rsidR="003F4677" w:rsidRPr="004C518E" w:rsidRDefault="009D3E18" w:rsidP="003F4677">
      <w:pPr>
        <w:pStyle w:val="KeinLeerraum"/>
        <w:rPr>
          <w:rFonts w:ascii="Frutiger LT Com 45 Light" w:hAnsi="Frutiger LT Com 45 Light"/>
          <w:sz w:val="20"/>
        </w:rPr>
      </w:pPr>
      <w:r>
        <w:rPr>
          <w:rFonts w:ascii="Frutiger LT Com 45 Light" w:hAnsi="Frutiger LT Com 45 Light"/>
          <w:sz w:val="20"/>
        </w:rPr>
        <w:t>Die Ergebnisse werden in einem Bericht zusammengestellt.</w:t>
      </w:r>
      <w:bookmarkStart w:id="10" w:name="_GoBack"/>
      <w:bookmarkEnd w:id="10"/>
    </w:p>
    <w:p w14:paraId="564360A8" w14:textId="77777777" w:rsidR="003F4677" w:rsidRPr="004C518E" w:rsidRDefault="003F4677" w:rsidP="003F4677">
      <w:pPr>
        <w:pStyle w:val="KeinLeerraum"/>
        <w:rPr>
          <w:rFonts w:ascii="Frutiger LT Com 45 Light" w:hAnsi="Frutiger LT Com 45 Light"/>
          <w:sz w:val="20"/>
        </w:rPr>
      </w:pPr>
    </w:p>
    <w:p w14:paraId="71DFF15C" w14:textId="77777777" w:rsidR="003F4677" w:rsidRPr="004C518E" w:rsidRDefault="003F4677" w:rsidP="003F4677">
      <w:pPr>
        <w:pStyle w:val="KeinLeerraum"/>
        <w:rPr>
          <w:rFonts w:ascii="Frutiger LT Com 45 Light" w:hAnsi="Frutiger LT Com 45 Light"/>
          <w:sz w:val="20"/>
        </w:rPr>
      </w:pPr>
    </w:p>
    <w:p w14:paraId="373B3894" w14:textId="77777777" w:rsidR="003F4677" w:rsidRPr="004C518E" w:rsidRDefault="003F4677" w:rsidP="003F4677">
      <w:pPr>
        <w:pStyle w:val="KeinLeerraum"/>
        <w:rPr>
          <w:rFonts w:ascii="Frutiger LT Com 45 Light" w:hAnsi="Frutiger LT Com 45 Light"/>
          <w:sz w:val="20"/>
        </w:rPr>
      </w:pPr>
    </w:p>
    <w:p w14:paraId="75F65DCE" w14:textId="77777777" w:rsidR="003F4677" w:rsidRPr="004C518E" w:rsidRDefault="003F4677" w:rsidP="003F4677">
      <w:pPr>
        <w:pStyle w:val="KeinLeerraum"/>
        <w:rPr>
          <w:rFonts w:ascii="Frutiger LT Com 45 Light" w:hAnsi="Frutiger LT Com 45 Light"/>
          <w:sz w:val="20"/>
        </w:rPr>
      </w:pPr>
    </w:p>
    <w:p w14:paraId="07799217" w14:textId="77777777" w:rsidR="003F4677" w:rsidRPr="004C518E" w:rsidRDefault="003F4677" w:rsidP="003F4677">
      <w:pPr>
        <w:pStyle w:val="KeinLeerraum"/>
        <w:rPr>
          <w:rFonts w:ascii="Frutiger LT Com 45 Light" w:hAnsi="Frutiger LT Com 45 Light"/>
          <w:sz w:val="20"/>
        </w:rPr>
      </w:pPr>
    </w:p>
    <w:p w14:paraId="5DE61F58" w14:textId="77777777" w:rsidR="003F4677" w:rsidRPr="004C518E" w:rsidRDefault="003F4677" w:rsidP="003F4677">
      <w:pPr>
        <w:pStyle w:val="KeinLeerraum"/>
        <w:rPr>
          <w:rFonts w:ascii="Frutiger LT Com 45 Light" w:hAnsi="Frutiger LT Com 45 Light"/>
          <w:sz w:val="20"/>
        </w:rPr>
      </w:pPr>
    </w:p>
    <w:p w14:paraId="604D6C80" w14:textId="77777777" w:rsidR="003F4677" w:rsidRPr="004C518E" w:rsidRDefault="003F4677" w:rsidP="003F4677">
      <w:pPr>
        <w:pStyle w:val="KeinLeerraum"/>
        <w:rPr>
          <w:rFonts w:ascii="Frutiger LT Com 45 Light" w:hAnsi="Frutiger LT Com 45 Light"/>
          <w:sz w:val="20"/>
        </w:rPr>
      </w:pPr>
    </w:p>
    <w:p w14:paraId="15485C2B" w14:textId="77777777" w:rsidR="003F4677" w:rsidRPr="004C518E" w:rsidRDefault="003F4677" w:rsidP="003F4677">
      <w:pPr>
        <w:pStyle w:val="KeinLeerraum"/>
        <w:rPr>
          <w:rFonts w:ascii="Frutiger LT Com 45 Light" w:hAnsi="Frutiger LT Com 45 Light"/>
          <w:sz w:val="20"/>
        </w:rPr>
      </w:pPr>
    </w:p>
    <w:p w14:paraId="1404A628" w14:textId="77777777" w:rsidR="003F4677" w:rsidRPr="004C518E" w:rsidRDefault="003F4677" w:rsidP="003F4677">
      <w:pPr>
        <w:pStyle w:val="KeinLeerraum"/>
        <w:rPr>
          <w:rFonts w:ascii="Frutiger LT Com 45 Light" w:hAnsi="Frutiger LT Com 45 Light"/>
          <w:sz w:val="20"/>
        </w:rPr>
      </w:pPr>
    </w:p>
    <w:p w14:paraId="1166F96B" w14:textId="77777777" w:rsidR="003F4677" w:rsidRPr="004C518E" w:rsidRDefault="003F4677" w:rsidP="003F4677">
      <w:pPr>
        <w:pStyle w:val="KeinLeerraum"/>
        <w:rPr>
          <w:rFonts w:ascii="Frutiger LT Com 45 Light" w:hAnsi="Frutiger LT Com 45 Light"/>
          <w:sz w:val="20"/>
        </w:rPr>
      </w:pPr>
    </w:p>
    <w:p w14:paraId="367B29C8" w14:textId="77777777" w:rsidR="003F4677" w:rsidRPr="004C518E" w:rsidRDefault="003F4677" w:rsidP="003F4677">
      <w:pPr>
        <w:pStyle w:val="KeinLeerraum"/>
        <w:rPr>
          <w:rFonts w:ascii="Frutiger LT Com 45 Light" w:hAnsi="Frutiger LT Com 45 Light"/>
          <w:sz w:val="20"/>
        </w:rPr>
      </w:pPr>
    </w:p>
    <w:p w14:paraId="2DFEA211" w14:textId="77777777" w:rsidR="003F4677" w:rsidRPr="004C518E" w:rsidRDefault="003F4677" w:rsidP="003F4677">
      <w:pPr>
        <w:pStyle w:val="KeinLeerraum"/>
        <w:rPr>
          <w:rFonts w:ascii="Frutiger LT Com 45 Light" w:hAnsi="Frutiger LT Com 45 Light"/>
          <w:sz w:val="20"/>
        </w:rPr>
      </w:pPr>
    </w:p>
    <w:p w14:paraId="1C9C39CC" w14:textId="77777777" w:rsidR="003F4677" w:rsidRPr="004C518E" w:rsidRDefault="003F4677" w:rsidP="003F4677">
      <w:pPr>
        <w:pStyle w:val="KeinLeerraum"/>
        <w:rPr>
          <w:rFonts w:ascii="Frutiger LT Com 45 Light" w:hAnsi="Frutiger LT Com 45 Light"/>
          <w:sz w:val="20"/>
        </w:rPr>
      </w:pPr>
    </w:p>
    <w:p w14:paraId="306215DC" w14:textId="77777777" w:rsidR="003F4677" w:rsidRPr="004C518E" w:rsidRDefault="003F4677" w:rsidP="003F4677">
      <w:pPr>
        <w:pStyle w:val="KeinLeerraum"/>
        <w:rPr>
          <w:rFonts w:ascii="Frutiger LT Com 45 Light" w:hAnsi="Frutiger LT Com 45 Light"/>
          <w:sz w:val="20"/>
        </w:rPr>
      </w:pPr>
    </w:p>
    <w:p w14:paraId="3DED6F17" w14:textId="77777777" w:rsidR="003F4677" w:rsidRPr="004C518E" w:rsidRDefault="003F4677" w:rsidP="003F4677">
      <w:pPr>
        <w:pStyle w:val="KeinLeerraum"/>
        <w:rPr>
          <w:rFonts w:ascii="Frutiger LT Com 45 Light" w:hAnsi="Frutiger LT Com 45 Light"/>
          <w:sz w:val="20"/>
        </w:rPr>
      </w:pPr>
    </w:p>
    <w:p w14:paraId="58CB9AD9" w14:textId="77777777" w:rsidR="003F4677" w:rsidRPr="004C518E" w:rsidRDefault="003F4677" w:rsidP="003F4677">
      <w:pPr>
        <w:pStyle w:val="KeinLeerraum"/>
        <w:rPr>
          <w:rFonts w:ascii="Frutiger LT Com 45 Light" w:hAnsi="Frutiger LT Com 45 Light"/>
          <w:sz w:val="20"/>
        </w:rPr>
      </w:pPr>
    </w:p>
    <w:p w14:paraId="16005A57" w14:textId="77777777" w:rsidR="003F4677" w:rsidRPr="004C518E" w:rsidRDefault="003F4677" w:rsidP="003F4677">
      <w:pPr>
        <w:pStyle w:val="KeinLeerraum"/>
        <w:rPr>
          <w:rFonts w:ascii="Frutiger LT Com 45 Light" w:hAnsi="Frutiger LT Com 45 Light"/>
          <w:sz w:val="20"/>
        </w:rPr>
      </w:pPr>
    </w:p>
    <w:p w14:paraId="2696777A" w14:textId="77777777" w:rsidR="003F4677" w:rsidRPr="004C518E" w:rsidRDefault="003F4677" w:rsidP="003F4677">
      <w:pPr>
        <w:pStyle w:val="KeinLeerraum"/>
        <w:rPr>
          <w:rFonts w:ascii="Frutiger LT Com 45 Light" w:hAnsi="Frutiger LT Com 45 Light"/>
          <w:sz w:val="20"/>
        </w:rPr>
      </w:pPr>
    </w:p>
    <w:p w14:paraId="75723BD0" w14:textId="77777777" w:rsidR="003F4677" w:rsidRPr="004C518E" w:rsidRDefault="003F4677" w:rsidP="003F4677">
      <w:pPr>
        <w:pStyle w:val="KeinLeerraum"/>
        <w:rPr>
          <w:rFonts w:ascii="Frutiger LT Com 45 Light" w:hAnsi="Frutiger LT Com 45 Light"/>
          <w:sz w:val="20"/>
        </w:rPr>
      </w:pPr>
    </w:p>
    <w:p w14:paraId="3A6D991E" w14:textId="77777777" w:rsidR="003F4677" w:rsidRPr="004C518E" w:rsidRDefault="003F4677" w:rsidP="003F4677">
      <w:pPr>
        <w:pStyle w:val="KeinLeerraum"/>
        <w:rPr>
          <w:rFonts w:ascii="Frutiger LT Com 45 Light" w:hAnsi="Frutiger LT Com 45 Light"/>
          <w:sz w:val="20"/>
        </w:rPr>
      </w:pPr>
    </w:p>
    <w:p w14:paraId="1997E5CC" w14:textId="77777777" w:rsidR="003F4677" w:rsidRPr="004C518E" w:rsidRDefault="003F4677" w:rsidP="003F4677">
      <w:pPr>
        <w:pStyle w:val="KeinLeerraum"/>
        <w:rPr>
          <w:rFonts w:ascii="Frutiger LT Com 45 Light" w:hAnsi="Frutiger LT Com 45 Light"/>
          <w:sz w:val="20"/>
        </w:rPr>
      </w:pPr>
    </w:p>
    <w:p w14:paraId="73578B0A" w14:textId="77777777" w:rsidR="003C137E" w:rsidRPr="004C518E" w:rsidRDefault="003C137E" w:rsidP="0038243A">
      <w:pPr>
        <w:spacing w:line="240" w:lineRule="atLeast"/>
        <w:rPr>
          <w:sz w:val="18"/>
        </w:rPr>
      </w:pPr>
    </w:p>
    <w:p w14:paraId="007DE6DD" w14:textId="77777777" w:rsidR="003F4677" w:rsidRPr="004C518E" w:rsidRDefault="003F4677" w:rsidP="0038243A">
      <w:pPr>
        <w:spacing w:line="240" w:lineRule="atLeast"/>
        <w:rPr>
          <w:sz w:val="18"/>
        </w:rPr>
      </w:pPr>
    </w:p>
    <w:p w14:paraId="790E52DF" w14:textId="77777777" w:rsidR="002E3224" w:rsidRPr="004C518E" w:rsidRDefault="002E3224" w:rsidP="0038243A">
      <w:pPr>
        <w:spacing w:line="240" w:lineRule="auto"/>
        <w:rPr>
          <w:rFonts w:cs="Arial"/>
        </w:rPr>
        <w:sectPr w:rsidR="002E3224" w:rsidRPr="004C518E" w:rsidSect="00A2119C">
          <w:endnotePr>
            <w:numFmt w:val="decimal"/>
          </w:endnotePr>
          <w:type w:val="continuous"/>
          <w:pgSz w:w="11906" w:h="16838" w:code="9"/>
          <w:pgMar w:top="2552" w:right="851" w:bottom="1559" w:left="1276" w:header="1984" w:footer="1134" w:gutter="0"/>
          <w:cols w:space="720"/>
          <w:titlePg/>
          <w:docGrid w:linePitch="272"/>
        </w:sectPr>
      </w:pPr>
    </w:p>
    <w:p w14:paraId="358E23C2" w14:textId="77777777" w:rsidR="00510F27" w:rsidRPr="004C518E" w:rsidRDefault="00510F27" w:rsidP="00510F27">
      <w:pPr>
        <w:spacing w:line="276" w:lineRule="auto"/>
        <w:rPr>
          <w:rFonts w:cs="Arial"/>
        </w:rPr>
      </w:pPr>
      <w:r w:rsidRPr="004C518E">
        <w:rPr>
          <w:b/>
        </w:rPr>
        <w:lastRenderedPageBreak/>
        <w:t>Anlage B</w:t>
      </w:r>
    </w:p>
    <w:p w14:paraId="28FE9A53" w14:textId="77777777" w:rsidR="00510F27" w:rsidRPr="004C518E" w:rsidRDefault="0056776E" w:rsidP="00510F27">
      <w:pPr>
        <w:pStyle w:val="KeinLeerraum"/>
        <w:spacing w:line="276" w:lineRule="auto"/>
        <w:rPr>
          <w:rFonts w:ascii="Frutiger LT Com 45 Light" w:hAnsi="Frutiger LT Com 45 Light"/>
          <w:i/>
          <w:sz w:val="20"/>
          <w:szCs w:val="20"/>
        </w:rPr>
      </w:pPr>
      <w:r w:rsidRPr="004C518E">
        <w:rPr>
          <w:rFonts w:ascii="Frutiger LT Com 45 Light" w:hAnsi="Frutiger LT Com 45 Light"/>
          <w:sz w:val="20"/>
          <w:szCs w:val="20"/>
        </w:rPr>
        <w:t>Bestellformular</w:t>
      </w:r>
    </w:p>
    <w:p w14:paraId="4A733B9E" w14:textId="77777777" w:rsidR="00510F27" w:rsidRPr="004C518E" w:rsidRDefault="00510F27" w:rsidP="00510F27">
      <w:pPr>
        <w:pStyle w:val="KeinLeerraum"/>
        <w:spacing w:line="276" w:lineRule="auto"/>
        <w:rPr>
          <w:rFonts w:ascii="Frutiger LT Com 45 Light" w:hAnsi="Frutiger LT Com 45 Light"/>
          <w:sz w:val="20"/>
          <w:szCs w:val="20"/>
        </w:rPr>
      </w:pPr>
    </w:p>
    <w:tbl>
      <w:tblPr>
        <w:tblW w:w="9142" w:type="dxa"/>
        <w:tblCellMar>
          <w:left w:w="70" w:type="dxa"/>
          <w:right w:w="70" w:type="dxa"/>
        </w:tblCellMar>
        <w:tblLook w:val="04A0" w:firstRow="1" w:lastRow="0" w:firstColumn="1" w:lastColumn="0" w:noHBand="0" w:noVBand="1"/>
      </w:tblPr>
      <w:tblGrid>
        <w:gridCol w:w="1741"/>
        <w:gridCol w:w="4228"/>
        <w:gridCol w:w="774"/>
        <w:gridCol w:w="2399"/>
      </w:tblGrid>
      <w:tr w:rsidR="00510F27" w:rsidRPr="004C518E" w14:paraId="1B28468D" w14:textId="77777777" w:rsidTr="00341686">
        <w:trPr>
          <w:trHeight w:val="300"/>
        </w:trPr>
        <w:tc>
          <w:tcPr>
            <w:tcW w:w="1741" w:type="dxa"/>
            <w:tcBorders>
              <w:top w:val="nil"/>
              <w:left w:val="nil"/>
              <w:bottom w:val="nil"/>
              <w:right w:val="nil"/>
            </w:tcBorders>
            <w:shd w:val="clear" w:color="auto" w:fill="auto"/>
            <w:noWrap/>
            <w:vAlign w:val="bottom"/>
            <w:hideMark/>
          </w:tcPr>
          <w:p w14:paraId="41C2F198" w14:textId="77777777" w:rsidR="00510F27" w:rsidRPr="004C518E" w:rsidRDefault="00510F27" w:rsidP="00341686">
            <w:pPr>
              <w:spacing w:line="240" w:lineRule="auto"/>
              <w:rPr>
                <w:color w:val="000000"/>
              </w:rPr>
            </w:pPr>
            <w:r w:rsidRPr="004C518E">
              <w:rPr>
                <w:color w:val="000000"/>
              </w:rPr>
              <w:t xml:space="preserve">Firmenname: </w:t>
            </w:r>
          </w:p>
        </w:tc>
        <w:tc>
          <w:tcPr>
            <w:tcW w:w="7401" w:type="dxa"/>
            <w:gridSpan w:val="3"/>
            <w:tcBorders>
              <w:top w:val="nil"/>
              <w:left w:val="nil"/>
              <w:bottom w:val="single" w:sz="4" w:space="0" w:color="auto"/>
              <w:right w:val="nil"/>
            </w:tcBorders>
            <w:shd w:val="clear" w:color="auto" w:fill="auto"/>
            <w:noWrap/>
            <w:vAlign w:val="bottom"/>
            <w:hideMark/>
          </w:tcPr>
          <w:p w14:paraId="6EBB1BD9" w14:textId="77777777" w:rsidR="00510F27" w:rsidRPr="004C518E" w:rsidRDefault="00510F27" w:rsidP="00341686">
            <w:pPr>
              <w:spacing w:line="240" w:lineRule="auto"/>
              <w:rPr>
                <w:color w:val="000000"/>
                <w:u w:val="single"/>
              </w:rPr>
            </w:pPr>
          </w:p>
        </w:tc>
      </w:tr>
      <w:tr w:rsidR="00510F27" w:rsidRPr="004C518E" w14:paraId="01CCFD55" w14:textId="77777777" w:rsidTr="00341686">
        <w:trPr>
          <w:trHeight w:val="300"/>
        </w:trPr>
        <w:tc>
          <w:tcPr>
            <w:tcW w:w="1741" w:type="dxa"/>
            <w:tcBorders>
              <w:top w:val="nil"/>
              <w:left w:val="nil"/>
              <w:bottom w:val="nil"/>
              <w:right w:val="nil"/>
            </w:tcBorders>
            <w:shd w:val="clear" w:color="auto" w:fill="auto"/>
            <w:noWrap/>
            <w:vAlign w:val="bottom"/>
            <w:hideMark/>
          </w:tcPr>
          <w:p w14:paraId="7327464B" w14:textId="77777777" w:rsidR="00510F27" w:rsidRPr="004C518E" w:rsidRDefault="00510F27" w:rsidP="00341686">
            <w:pPr>
              <w:spacing w:line="240" w:lineRule="auto"/>
              <w:rPr>
                <w:color w:val="000000"/>
              </w:rPr>
            </w:pPr>
            <w:r w:rsidRPr="004C518E">
              <w:rPr>
                <w:color w:val="000000"/>
              </w:rPr>
              <w:t>Adresse:</w:t>
            </w:r>
          </w:p>
        </w:tc>
        <w:tc>
          <w:tcPr>
            <w:tcW w:w="4228" w:type="dxa"/>
            <w:tcBorders>
              <w:top w:val="nil"/>
              <w:left w:val="nil"/>
              <w:bottom w:val="nil"/>
              <w:right w:val="nil"/>
            </w:tcBorders>
            <w:shd w:val="clear" w:color="auto" w:fill="auto"/>
            <w:noWrap/>
            <w:vAlign w:val="bottom"/>
            <w:hideMark/>
          </w:tcPr>
          <w:p w14:paraId="44C0987E" w14:textId="77777777" w:rsidR="00510F27" w:rsidRPr="004C518E" w:rsidRDefault="00510F27" w:rsidP="00341686">
            <w:pPr>
              <w:spacing w:line="240" w:lineRule="auto"/>
              <w:rPr>
                <w:color w:val="000000"/>
              </w:rPr>
            </w:pPr>
          </w:p>
        </w:tc>
        <w:tc>
          <w:tcPr>
            <w:tcW w:w="774" w:type="dxa"/>
            <w:tcBorders>
              <w:top w:val="nil"/>
              <w:left w:val="nil"/>
              <w:bottom w:val="nil"/>
              <w:right w:val="nil"/>
            </w:tcBorders>
            <w:shd w:val="clear" w:color="auto" w:fill="auto"/>
            <w:noWrap/>
            <w:vAlign w:val="bottom"/>
            <w:hideMark/>
          </w:tcPr>
          <w:p w14:paraId="2BA6ED52" w14:textId="77777777" w:rsidR="00510F27" w:rsidRPr="004C518E" w:rsidRDefault="00510F27" w:rsidP="00341686">
            <w:pPr>
              <w:spacing w:line="240" w:lineRule="auto"/>
              <w:rPr>
                <w:color w:val="000000"/>
              </w:rPr>
            </w:pPr>
          </w:p>
        </w:tc>
        <w:tc>
          <w:tcPr>
            <w:tcW w:w="2399" w:type="dxa"/>
            <w:tcBorders>
              <w:top w:val="nil"/>
              <w:left w:val="nil"/>
              <w:right w:val="nil"/>
            </w:tcBorders>
            <w:shd w:val="clear" w:color="auto" w:fill="auto"/>
            <w:noWrap/>
            <w:vAlign w:val="bottom"/>
            <w:hideMark/>
          </w:tcPr>
          <w:p w14:paraId="3DEB2A92" w14:textId="77777777" w:rsidR="00510F27" w:rsidRPr="004C518E" w:rsidRDefault="00510F27" w:rsidP="00341686">
            <w:pPr>
              <w:spacing w:line="240" w:lineRule="auto"/>
              <w:rPr>
                <w:color w:val="000000"/>
              </w:rPr>
            </w:pPr>
            <w:r w:rsidRPr="004C518E">
              <w:rPr>
                <w:color w:val="000000"/>
              </w:rPr>
              <w:t> </w:t>
            </w:r>
          </w:p>
        </w:tc>
      </w:tr>
      <w:tr w:rsidR="00510F27" w:rsidRPr="004C518E" w14:paraId="049BDB2E" w14:textId="77777777" w:rsidTr="00341686">
        <w:trPr>
          <w:trHeight w:val="300"/>
        </w:trPr>
        <w:tc>
          <w:tcPr>
            <w:tcW w:w="1741" w:type="dxa"/>
            <w:tcBorders>
              <w:top w:val="nil"/>
              <w:left w:val="nil"/>
              <w:bottom w:val="nil"/>
              <w:right w:val="nil"/>
            </w:tcBorders>
            <w:shd w:val="clear" w:color="auto" w:fill="auto"/>
            <w:noWrap/>
            <w:vAlign w:val="bottom"/>
            <w:hideMark/>
          </w:tcPr>
          <w:p w14:paraId="301F54A3" w14:textId="77777777" w:rsidR="00510F27" w:rsidRPr="004C518E" w:rsidRDefault="00510F27" w:rsidP="00341686">
            <w:pPr>
              <w:spacing w:line="240" w:lineRule="auto"/>
              <w:rPr>
                <w:color w:val="000000"/>
              </w:rPr>
            </w:pPr>
            <w:r w:rsidRPr="004C518E">
              <w:rPr>
                <w:color w:val="000000"/>
              </w:rPr>
              <w:t>Straße:</w:t>
            </w:r>
          </w:p>
        </w:tc>
        <w:tc>
          <w:tcPr>
            <w:tcW w:w="4228" w:type="dxa"/>
            <w:tcBorders>
              <w:top w:val="nil"/>
              <w:left w:val="nil"/>
              <w:bottom w:val="single" w:sz="4" w:space="0" w:color="auto"/>
              <w:right w:val="nil"/>
            </w:tcBorders>
            <w:shd w:val="clear" w:color="auto" w:fill="auto"/>
            <w:noWrap/>
            <w:vAlign w:val="bottom"/>
            <w:hideMark/>
          </w:tcPr>
          <w:p w14:paraId="3CFEB1E1" w14:textId="77777777" w:rsidR="00510F27" w:rsidRPr="004C518E" w:rsidRDefault="00510F27" w:rsidP="00341686">
            <w:pPr>
              <w:spacing w:line="240" w:lineRule="auto"/>
              <w:rPr>
                <w:color w:val="000000"/>
              </w:rPr>
            </w:pPr>
            <w:r w:rsidRPr="004C518E">
              <w:rPr>
                <w:color w:val="000000"/>
              </w:rPr>
              <w:t> </w:t>
            </w:r>
          </w:p>
        </w:tc>
        <w:tc>
          <w:tcPr>
            <w:tcW w:w="774" w:type="dxa"/>
            <w:tcBorders>
              <w:top w:val="nil"/>
              <w:left w:val="nil"/>
              <w:bottom w:val="nil"/>
              <w:right w:val="nil"/>
            </w:tcBorders>
            <w:shd w:val="clear" w:color="auto" w:fill="auto"/>
            <w:noWrap/>
            <w:vAlign w:val="bottom"/>
            <w:hideMark/>
          </w:tcPr>
          <w:p w14:paraId="11FAEC38" w14:textId="77777777" w:rsidR="00510F27" w:rsidRPr="004C518E" w:rsidRDefault="00510F27" w:rsidP="00341686">
            <w:pPr>
              <w:spacing w:line="240" w:lineRule="auto"/>
              <w:rPr>
                <w:color w:val="000000"/>
              </w:rPr>
            </w:pPr>
            <w:r w:rsidRPr="004C518E">
              <w:rPr>
                <w:color w:val="000000"/>
              </w:rPr>
              <w:t>Ort:</w:t>
            </w:r>
          </w:p>
        </w:tc>
        <w:tc>
          <w:tcPr>
            <w:tcW w:w="2399" w:type="dxa"/>
            <w:tcBorders>
              <w:top w:val="nil"/>
              <w:left w:val="nil"/>
              <w:bottom w:val="single" w:sz="4" w:space="0" w:color="auto"/>
              <w:right w:val="nil"/>
            </w:tcBorders>
            <w:shd w:val="clear" w:color="auto" w:fill="auto"/>
            <w:noWrap/>
            <w:vAlign w:val="bottom"/>
            <w:hideMark/>
          </w:tcPr>
          <w:p w14:paraId="6244CDE6" w14:textId="77777777" w:rsidR="00510F27" w:rsidRPr="004C518E" w:rsidRDefault="00510F27" w:rsidP="00341686">
            <w:pPr>
              <w:spacing w:line="240" w:lineRule="auto"/>
              <w:rPr>
                <w:color w:val="000000"/>
              </w:rPr>
            </w:pPr>
            <w:r w:rsidRPr="004C518E">
              <w:rPr>
                <w:color w:val="000000"/>
              </w:rPr>
              <w:t> </w:t>
            </w:r>
          </w:p>
        </w:tc>
      </w:tr>
      <w:tr w:rsidR="00510F27" w:rsidRPr="004C518E" w14:paraId="19590B8E" w14:textId="77777777" w:rsidTr="00341686">
        <w:trPr>
          <w:trHeight w:val="300"/>
        </w:trPr>
        <w:tc>
          <w:tcPr>
            <w:tcW w:w="1741" w:type="dxa"/>
            <w:tcBorders>
              <w:top w:val="nil"/>
              <w:left w:val="nil"/>
              <w:bottom w:val="nil"/>
              <w:right w:val="nil"/>
            </w:tcBorders>
            <w:shd w:val="clear" w:color="auto" w:fill="auto"/>
            <w:noWrap/>
            <w:vAlign w:val="bottom"/>
            <w:hideMark/>
          </w:tcPr>
          <w:p w14:paraId="6A343964" w14:textId="77777777" w:rsidR="00510F27" w:rsidRPr="004C518E" w:rsidRDefault="00510F27" w:rsidP="00341686">
            <w:pPr>
              <w:spacing w:line="240" w:lineRule="auto"/>
              <w:rPr>
                <w:color w:val="000000"/>
              </w:rPr>
            </w:pPr>
            <w:r w:rsidRPr="004C518E">
              <w:rPr>
                <w:color w:val="000000"/>
              </w:rPr>
              <w:t xml:space="preserve">PLZ: </w:t>
            </w:r>
          </w:p>
        </w:tc>
        <w:tc>
          <w:tcPr>
            <w:tcW w:w="4228" w:type="dxa"/>
            <w:tcBorders>
              <w:top w:val="single" w:sz="4" w:space="0" w:color="auto"/>
              <w:left w:val="nil"/>
              <w:bottom w:val="single" w:sz="4" w:space="0" w:color="auto"/>
              <w:right w:val="nil"/>
            </w:tcBorders>
            <w:shd w:val="clear" w:color="auto" w:fill="auto"/>
            <w:noWrap/>
            <w:vAlign w:val="bottom"/>
            <w:hideMark/>
          </w:tcPr>
          <w:p w14:paraId="708AAEAE" w14:textId="77777777" w:rsidR="00510F27" w:rsidRPr="004C518E" w:rsidRDefault="00510F27" w:rsidP="00341686">
            <w:pPr>
              <w:spacing w:line="240" w:lineRule="auto"/>
              <w:rPr>
                <w:color w:val="000000"/>
              </w:rPr>
            </w:pPr>
            <w:r w:rsidRPr="004C518E">
              <w:rPr>
                <w:color w:val="000000"/>
              </w:rPr>
              <w:t> </w:t>
            </w:r>
          </w:p>
        </w:tc>
        <w:tc>
          <w:tcPr>
            <w:tcW w:w="774" w:type="dxa"/>
            <w:tcBorders>
              <w:top w:val="nil"/>
              <w:left w:val="nil"/>
              <w:bottom w:val="nil"/>
              <w:right w:val="nil"/>
            </w:tcBorders>
            <w:shd w:val="clear" w:color="auto" w:fill="auto"/>
            <w:noWrap/>
            <w:vAlign w:val="bottom"/>
            <w:hideMark/>
          </w:tcPr>
          <w:p w14:paraId="135C44FF" w14:textId="77777777" w:rsidR="00510F27" w:rsidRPr="004C518E" w:rsidRDefault="00510F27" w:rsidP="00341686">
            <w:pPr>
              <w:spacing w:line="240" w:lineRule="auto"/>
              <w:rPr>
                <w:color w:val="000000"/>
              </w:rPr>
            </w:pPr>
            <w:r w:rsidRPr="004C518E">
              <w:rPr>
                <w:color w:val="000000"/>
              </w:rPr>
              <w:t>Land:</w:t>
            </w:r>
          </w:p>
        </w:tc>
        <w:tc>
          <w:tcPr>
            <w:tcW w:w="2399" w:type="dxa"/>
            <w:tcBorders>
              <w:top w:val="nil"/>
              <w:left w:val="nil"/>
              <w:bottom w:val="single" w:sz="4" w:space="0" w:color="auto"/>
              <w:right w:val="nil"/>
            </w:tcBorders>
            <w:shd w:val="clear" w:color="auto" w:fill="auto"/>
            <w:noWrap/>
            <w:vAlign w:val="bottom"/>
            <w:hideMark/>
          </w:tcPr>
          <w:p w14:paraId="55CFA0CF" w14:textId="77777777" w:rsidR="00510F27" w:rsidRPr="004C518E" w:rsidRDefault="00510F27" w:rsidP="00341686">
            <w:pPr>
              <w:spacing w:line="240" w:lineRule="auto"/>
              <w:rPr>
                <w:color w:val="000000"/>
              </w:rPr>
            </w:pPr>
            <w:r w:rsidRPr="004C518E">
              <w:rPr>
                <w:color w:val="000000"/>
              </w:rPr>
              <w:t> </w:t>
            </w:r>
          </w:p>
        </w:tc>
      </w:tr>
      <w:tr w:rsidR="00510F27" w:rsidRPr="004C518E" w14:paraId="303058A9" w14:textId="77777777" w:rsidTr="00341686">
        <w:trPr>
          <w:trHeight w:val="300"/>
        </w:trPr>
        <w:tc>
          <w:tcPr>
            <w:tcW w:w="1741" w:type="dxa"/>
            <w:tcBorders>
              <w:top w:val="nil"/>
              <w:left w:val="nil"/>
              <w:bottom w:val="nil"/>
              <w:right w:val="nil"/>
            </w:tcBorders>
            <w:shd w:val="clear" w:color="auto" w:fill="auto"/>
            <w:noWrap/>
            <w:vAlign w:val="bottom"/>
            <w:hideMark/>
          </w:tcPr>
          <w:p w14:paraId="081CFEB6" w14:textId="77777777" w:rsidR="00510F27" w:rsidRPr="004C518E" w:rsidRDefault="00510F27" w:rsidP="00341686">
            <w:pPr>
              <w:spacing w:line="240" w:lineRule="auto"/>
              <w:rPr>
                <w:color w:val="000000"/>
              </w:rPr>
            </w:pPr>
            <w:r w:rsidRPr="004C518E">
              <w:rPr>
                <w:color w:val="000000"/>
              </w:rPr>
              <w:t>Ansprechpartner:</w:t>
            </w:r>
          </w:p>
        </w:tc>
        <w:tc>
          <w:tcPr>
            <w:tcW w:w="7401" w:type="dxa"/>
            <w:gridSpan w:val="3"/>
            <w:tcBorders>
              <w:top w:val="nil"/>
              <w:left w:val="nil"/>
              <w:bottom w:val="single" w:sz="4" w:space="0" w:color="auto"/>
              <w:right w:val="nil"/>
            </w:tcBorders>
            <w:shd w:val="clear" w:color="auto" w:fill="auto"/>
            <w:noWrap/>
            <w:vAlign w:val="bottom"/>
            <w:hideMark/>
          </w:tcPr>
          <w:p w14:paraId="5B644177" w14:textId="77777777" w:rsidR="00510F27" w:rsidRPr="004C518E" w:rsidRDefault="00510F27" w:rsidP="00341686">
            <w:pPr>
              <w:spacing w:line="240" w:lineRule="auto"/>
              <w:rPr>
                <w:color w:val="000000"/>
              </w:rPr>
            </w:pPr>
            <w:r w:rsidRPr="004C518E">
              <w:rPr>
                <w:color w:val="000000"/>
              </w:rPr>
              <w:t> </w:t>
            </w:r>
          </w:p>
        </w:tc>
      </w:tr>
      <w:tr w:rsidR="00510F27" w:rsidRPr="004C518E" w14:paraId="37776A04" w14:textId="77777777" w:rsidTr="00341686">
        <w:trPr>
          <w:trHeight w:val="300"/>
        </w:trPr>
        <w:tc>
          <w:tcPr>
            <w:tcW w:w="1741" w:type="dxa"/>
            <w:tcBorders>
              <w:top w:val="nil"/>
              <w:left w:val="nil"/>
              <w:bottom w:val="nil"/>
              <w:right w:val="nil"/>
            </w:tcBorders>
            <w:shd w:val="clear" w:color="auto" w:fill="auto"/>
            <w:noWrap/>
            <w:vAlign w:val="bottom"/>
            <w:hideMark/>
          </w:tcPr>
          <w:p w14:paraId="49C60A7C" w14:textId="77777777" w:rsidR="00510F27" w:rsidRPr="004C518E" w:rsidRDefault="00510F27" w:rsidP="00341686">
            <w:pPr>
              <w:spacing w:line="240" w:lineRule="auto"/>
              <w:rPr>
                <w:color w:val="000000"/>
              </w:rPr>
            </w:pPr>
            <w:r w:rsidRPr="004C518E">
              <w:rPr>
                <w:color w:val="000000"/>
              </w:rPr>
              <w:t>Telefonnr..:</w:t>
            </w:r>
          </w:p>
        </w:tc>
        <w:tc>
          <w:tcPr>
            <w:tcW w:w="7401" w:type="dxa"/>
            <w:gridSpan w:val="3"/>
            <w:tcBorders>
              <w:top w:val="nil"/>
              <w:left w:val="nil"/>
              <w:bottom w:val="single" w:sz="4" w:space="0" w:color="auto"/>
              <w:right w:val="nil"/>
            </w:tcBorders>
            <w:shd w:val="clear" w:color="auto" w:fill="auto"/>
            <w:noWrap/>
            <w:vAlign w:val="bottom"/>
            <w:hideMark/>
          </w:tcPr>
          <w:p w14:paraId="4D8D0EA3" w14:textId="77777777" w:rsidR="00510F27" w:rsidRPr="004C518E" w:rsidRDefault="00510F27" w:rsidP="00341686">
            <w:pPr>
              <w:spacing w:line="240" w:lineRule="auto"/>
              <w:rPr>
                <w:color w:val="000000"/>
              </w:rPr>
            </w:pPr>
            <w:r w:rsidRPr="004C518E">
              <w:rPr>
                <w:color w:val="000000"/>
              </w:rPr>
              <w:t> </w:t>
            </w:r>
          </w:p>
        </w:tc>
      </w:tr>
      <w:tr w:rsidR="00510F27" w:rsidRPr="004C518E" w14:paraId="4151301A" w14:textId="77777777" w:rsidTr="00341686">
        <w:trPr>
          <w:trHeight w:val="300"/>
        </w:trPr>
        <w:tc>
          <w:tcPr>
            <w:tcW w:w="1741" w:type="dxa"/>
            <w:tcBorders>
              <w:top w:val="nil"/>
              <w:left w:val="nil"/>
              <w:bottom w:val="nil"/>
              <w:right w:val="nil"/>
            </w:tcBorders>
            <w:shd w:val="clear" w:color="auto" w:fill="auto"/>
            <w:noWrap/>
            <w:vAlign w:val="bottom"/>
            <w:hideMark/>
          </w:tcPr>
          <w:p w14:paraId="7B2AFD62" w14:textId="77777777" w:rsidR="00510F27" w:rsidRPr="004C518E" w:rsidRDefault="00510F27" w:rsidP="00341686">
            <w:pPr>
              <w:spacing w:line="240" w:lineRule="auto"/>
              <w:rPr>
                <w:color w:val="000000"/>
              </w:rPr>
            </w:pPr>
            <w:r w:rsidRPr="004C518E">
              <w:rPr>
                <w:color w:val="000000"/>
              </w:rPr>
              <w:t>E-Mail Adresse:</w:t>
            </w:r>
          </w:p>
        </w:tc>
        <w:tc>
          <w:tcPr>
            <w:tcW w:w="7401" w:type="dxa"/>
            <w:gridSpan w:val="3"/>
            <w:tcBorders>
              <w:top w:val="nil"/>
              <w:left w:val="nil"/>
              <w:bottom w:val="single" w:sz="4" w:space="0" w:color="auto"/>
              <w:right w:val="nil"/>
            </w:tcBorders>
            <w:shd w:val="clear" w:color="auto" w:fill="auto"/>
            <w:noWrap/>
            <w:vAlign w:val="bottom"/>
            <w:hideMark/>
          </w:tcPr>
          <w:p w14:paraId="3B4781F4" w14:textId="77777777" w:rsidR="00510F27" w:rsidRPr="004C518E" w:rsidRDefault="00510F27" w:rsidP="00341686">
            <w:pPr>
              <w:spacing w:line="240" w:lineRule="auto"/>
              <w:rPr>
                <w:color w:val="000000"/>
              </w:rPr>
            </w:pPr>
            <w:r w:rsidRPr="004C518E">
              <w:rPr>
                <w:color w:val="000000"/>
              </w:rPr>
              <w:t> </w:t>
            </w:r>
          </w:p>
        </w:tc>
      </w:tr>
      <w:tr w:rsidR="00510F27" w:rsidRPr="004C518E" w14:paraId="45FAF9BD" w14:textId="77777777" w:rsidTr="00341686">
        <w:trPr>
          <w:trHeight w:val="300"/>
        </w:trPr>
        <w:tc>
          <w:tcPr>
            <w:tcW w:w="1741" w:type="dxa"/>
            <w:tcBorders>
              <w:top w:val="nil"/>
              <w:left w:val="nil"/>
              <w:bottom w:val="nil"/>
              <w:right w:val="nil"/>
            </w:tcBorders>
            <w:shd w:val="clear" w:color="auto" w:fill="auto"/>
            <w:noWrap/>
            <w:vAlign w:val="bottom"/>
            <w:hideMark/>
          </w:tcPr>
          <w:p w14:paraId="62AF33B4" w14:textId="77777777" w:rsidR="00510F27" w:rsidRPr="004C518E" w:rsidRDefault="00510F27" w:rsidP="00341686">
            <w:pPr>
              <w:spacing w:line="240" w:lineRule="auto"/>
              <w:rPr>
                <w:color w:val="000000"/>
              </w:rPr>
            </w:pPr>
            <w:r w:rsidRPr="004C518E">
              <w:rPr>
                <w:color w:val="000000"/>
              </w:rPr>
              <w:t>Bestellnummer.:</w:t>
            </w:r>
          </w:p>
        </w:tc>
        <w:tc>
          <w:tcPr>
            <w:tcW w:w="7401" w:type="dxa"/>
            <w:gridSpan w:val="3"/>
            <w:tcBorders>
              <w:top w:val="nil"/>
              <w:left w:val="nil"/>
              <w:bottom w:val="single" w:sz="4" w:space="0" w:color="auto"/>
              <w:right w:val="nil"/>
            </w:tcBorders>
            <w:shd w:val="clear" w:color="auto" w:fill="auto"/>
            <w:noWrap/>
            <w:vAlign w:val="bottom"/>
            <w:hideMark/>
          </w:tcPr>
          <w:p w14:paraId="765F6D8F" w14:textId="77777777" w:rsidR="00510F27" w:rsidRPr="004C518E" w:rsidRDefault="00510F27" w:rsidP="00341686">
            <w:pPr>
              <w:spacing w:line="240" w:lineRule="auto"/>
              <w:rPr>
                <w:color w:val="000000"/>
              </w:rPr>
            </w:pPr>
            <w:r w:rsidRPr="004C518E">
              <w:rPr>
                <w:color w:val="000000"/>
              </w:rPr>
              <w:t> </w:t>
            </w:r>
          </w:p>
        </w:tc>
      </w:tr>
      <w:tr w:rsidR="00510F27" w:rsidRPr="004C518E" w14:paraId="3C73C311" w14:textId="77777777" w:rsidTr="00341686">
        <w:trPr>
          <w:trHeight w:val="300"/>
        </w:trPr>
        <w:tc>
          <w:tcPr>
            <w:tcW w:w="1741" w:type="dxa"/>
            <w:tcBorders>
              <w:top w:val="nil"/>
              <w:left w:val="nil"/>
              <w:bottom w:val="nil"/>
              <w:right w:val="nil"/>
            </w:tcBorders>
            <w:shd w:val="clear" w:color="auto" w:fill="auto"/>
            <w:noWrap/>
            <w:vAlign w:val="bottom"/>
            <w:hideMark/>
          </w:tcPr>
          <w:p w14:paraId="484BABFD" w14:textId="77777777" w:rsidR="00510F27" w:rsidRPr="004C518E" w:rsidRDefault="00510F27" w:rsidP="00341686">
            <w:pPr>
              <w:spacing w:line="240" w:lineRule="auto"/>
              <w:rPr>
                <w:color w:val="000000"/>
              </w:rPr>
            </w:pPr>
            <w:r w:rsidRPr="004C518E">
              <w:rPr>
                <w:color w:val="000000"/>
              </w:rPr>
              <w:t>Bestelldatum:</w:t>
            </w:r>
          </w:p>
        </w:tc>
        <w:tc>
          <w:tcPr>
            <w:tcW w:w="7401" w:type="dxa"/>
            <w:gridSpan w:val="3"/>
            <w:tcBorders>
              <w:top w:val="nil"/>
              <w:left w:val="nil"/>
              <w:bottom w:val="single" w:sz="4" w:space="0" w:color="auto"/>
              <w:right w:val="nil"/>
            </w:tcBorders>
            <w:shd w:val="clear" w:color="auto" w:fill="auto"/>
            <w:noWrap/>
            <w:vAlign w:val="bottom"/>
            <w:hideMark/>
          </w:tcPr>
          <w:p w14:paraId="1A11EB12" w14:textId="77777777" w:rsidR="00510F27" w:rsidRPr="004C518E" w:rsidRDefault="00510F27" w:rsidP="00341686">
            <w:pPr>
              <w:spacing w:line="240" w:lineRule="auto"/>
              <w:rPr>
                <w:color w:val="000000"/>
              </w:rPr>
            </w:pPr>
            <w:r w:rsidRPr="004C518E">
              <w:rPr>
                <w:color w:val="000000"/>
              </w:rPr>
              <w:t> </w:t>
            </w:r>
          </w:p>
        </w:tc>
      </w:tr>
      <w:tr w:rsidR="00510F27" w:rsidRPr="004C518E" w14:paraId="32E70F68" w14:textId="77777777" w:rsidTr="00341686">
        <w:trPr>
          <w:trHeight w:val="300"/>
        </w:trPr>
        <w:tc>
          <w:tcPr>
            <w:tcW w:w="1741" w:type="dxa"/>
            <w:tcBorders>
              <w:top w:val="nil"/>
              <w:left w:val="nil"/>
              <w:bottom w:val="nil"/>
              <w:right w:val="nil"/>
            </w:tcBorders>
            <w:shd w:val="clear" w:color="auto" w:fill="auto"/>
            <w:noWrap/>
            <w:vAlign w:val="bottom"/>
            <w:hideMark/>
          </w:tcPr>
          <w:p w14:paraId="400F3F7D" w14:textId="77777777" w:rsidR="00510F27" w:rsidRPr="004C518E" w:rsidRDefault="00510F27" w:rsidP="00341686">
            <w:pPr>
              <w:spacing w:line="240" w:lineRule="auto"/>
              <w:rPr>
                <w:color w:val="000000"/>
              </w:rPr>
            </w:pPr>
            <w:r w:rsidRPr="004C518E">
              <w:rPr>
                <w:color w:val="000000"/>
              </w:rPr>
              <w:t>Umsatzsteuer-ID:</w:t>
            </w:r>
          </w:p>
        </w:tc>
        <w:tc>
          <w:tcPr>
            <w:tcW w:w="7401" w:type="dxa"/>
            <w:gridSpan w:val="3"/>
            <w:tcBorders>
              <w:top w:val="nil"/>
              <w:left w:val="nil"/>
              <w:bottom w:val="single" w:sz="4" w:space="0" w:color="auto"/>
              <w:right w:val="nil"/>
            </w:tcBorders>
            <w:shd w:val="clear" w:color="auto" w:fill="auto"/>
            <w:noWrap/>
            <w:vAlign w:val="bottom"/>
            <w:hideMark/>
          </w:tcPr>
          <w:p w14:paraId="24036FDC" w14:textId="77777777" w:rsidR="00510F27" w:rsidRPr="004C518E" w:rsidRDefault="00510F27" w:rsidP="00341686">
            <w:pPr>
              <w:spacing w:line="240" w:lineRule="auto"/>
              <w:rPr>
                <w:color w:val="000000"/>
              </w:rPr>
            </w:pPr>
            <w:r w:rsidRPr="004C518E">
              <w:rPr>
                <w:color w:val="000000"/>
              </w:rPr>
              <w:t> </w:t>
            </w:r>
          </w:p>
        </w:tc>
      </w:tr>
      <w:tr w:rsidR="00510F27" w:rsidRPr="004C518E" w14:paraId="220C9512" w14:textId="77777777" w:rsidTr="00341686">
        <w:trPr>
          <w:trHeight w:val="300"/>
        </w:trPr>
        <w:tc>
          <w:tcPr>
            <w:tcW w:w="1741" w:type="dxa"/>
            <w:tcBorders>
              <w:top w:val="nil"/>
              <w:left w:val="nil"/>
              <w:bottom w:val="nil"/>
              <w:right w:val="nil"/>
            </w:tcBorders>
            <w:shd w:val="clear" w:color="auto" w:fill="auto"/>
            <w:noWrap/>
            <w:vAlign w:val="bottom"/>
            <w:hideMark/>
          </w:tcPr>
          <w:p w14:paraId="6546E35E" w14:textId="77777777" w:rsidR="00510F27" w:rsidRPr="004C518E" w:rsidRDefault="00510F27" w:rsidP="00341686">
            <w:pPr>
              <w:spacing w:line="240" w:lineRule="auto"/>
              <w:rPr>
                <w:color w:val="000000"/>
              </w:rPr>
            </w:pPr>
            <w:r w:rsidRPr="004C518E">
              <w:rPr>
                <w:color w:val="000000"/>
              </w:rPr>
              <w:t>Angebotsnummer:</w:t>
            </w:r>
          </w:p>
        </w:tc>
        <w:tc>
          <w:tcPr>
            <w:tcW w:w="4228" w:type="dxa"/>
            <w:tcBorders>
              <w:top w:val="single" w:sz="4" w:space="0" w:color="auto"/>
              <w:left w:val="nil"/>
              <w:bottom w:val="single" w:sz="4" w:space="0" w:color="auto"/>
              <w:right w:val="nil"/>
            </w:tcBorders>
            <w:shd w:val="clear" w:color="auto" w:fill="auto"/>
            <w:noWrap/>
            <w:vAlign w:val="bottom"/>
            <w:hideMark/>
          </w:tcPr>
          <w:p w14:paraId="6B8D7E23" w14:textId="77777777" w:rsidR="00510F27" w:rsidRPr="004C518E" w:rsidRDefault="00341686" w:rsidP="00341686">
            <w:pPr>
              <w:spacing w:line="240" w:lineRule="auto"/>
              <w:rPr>
                <w:color w:val="000000"/>
              </w:rPr>
            </w:pPr>
            <w:r w:rsidRPr="004C518E">
              <w:rPr>
                <w:color w:val="000000"/>
              </w:rPr>
              <w:t>040-</w:t>
            </w:r>
            <w:r w:rsidR="00510F27" w:rsidRPr="004C518E">
              <w:rPr>
                <w:color w:val="000000"/>
              </w:rPr>
              <w:t> </w:t>
            </w:r>
          </w:p>
        </w:tc>
        <w:tc>
          <w:tcPr>
            <w:tcW w:w="774" w:type="dxa"/>
            <w:tcBorders>
              <w:top w:val="nil"/>
              <w:left w:val="nil"/>
              <w:bottom w:val="nil"/>
              <w:right w:val="nil"/>
            </w:tcBorders>
            <w:shd w:val="clear" w:color="auto" w:fill="auto"/>
            <w:noWrap/>
            <w:vAlign w:val="bottom"/>
            <w:hideMark/>
          </w:tcPr>
          <w:p w14:paraId="2E2D019F" w14:textId="77777777" w:rsidR="00510F27" w:rsidRPr="004C518E" w:rsidRDefault="00510F27" w:rsidP="00341686">
            <w:pPr>
              <w:spacing w:line="240" w:lineRule="auto"/>
              <w:rPr>
                <w:color w:val="000000"/>
              </w:rPr>
            </w:pPr>
            <w:r w:rsidRPr="004C518E">
              <w:rPr>
                <w:color w:val="000000"/>
              </w:rPr>
              <w:t>Datum:</w:t>
            </w:r>
          </w:p>
        </w:tc>
        <w:tc>
          <w:tcPr>
            <w:tcW w:w="2399" w:type="dxa"/>
            <w:tcBorders>
              <w:top w:val="nil"/>
              <w:left w:val="nil"/>
              <w:bottom w:val="single" w:sz="4" w:space="0" w:color="auto"/>
              <w:right w:val="nil"/>
            </w:tcBorders>
            <w:shd w:val="clear" w:color="auto" w:fill="auto"/>
            <w:noWrap/>
            <w:vAlign w:val="bottom"/>
            <w:hideMark/>
          </w:tcPr>
          <w:p w14:paraId="0FA402D0" w14:textId="77777777" w:rsidR="00510F27" w:rsidRPr="004C518E" w:rsidRDefault="00510F27" w:rsidP="00341686">
            <w:pPr>
              <w:spacing w:line="240" w:lineRule="auto"/>
              <w:rPr>
                <w:color w:val="000000"/>
              </w:rPr>
            </w:pPr>
            <w:r w:rsidRPr="004C518E">
              <w:rPr>
                <w:color w:val="000000"/>
              </w:rPr>
              <w:t> </w:t>
            </w:r>
          </w:p>
        </w:tc>
      </w:tr>
    </w:tbl>
    <w:p w14:paraId="57BF8D28" w14:textId="77777777" w:rsidR="00510F27" w:rsidRPr="004C518E" w:rsidRDefault="00510F27" w:rsidP="00510F27">
      <w:pPr>
        <w:pStyle w:val="KeinLeerraum"/>
        <w:rPr>
          <w:rFonts w:ascii="Frutiger LT Com 45 Light" w:hAnsi="Frutiger LT Com 45 Light"/>
          <w:sz w:val="20"/>
          <w:szCs w:val="20"/>
        </w:rPr>
      </w:pPr>
    </w:p>
    <w:p w14:paraId="6A972B85" w14:textId="77777777" w:rsidR="00510F27" w:rsidRPr="004C518E" w:rsidRDefault="00510F27" w:rsidP="00510F27">
      <w:pPr>
        <w:pStyle w:val="KeinLeerraum"/>
        <w:rPr>
          <w:rFonts w:ascii="Frutiger LT Com 45 Light" w:hAnsi="Frutiger LT Com 45 Light"/>
          <w:sz w:val="20"/>
          <w:szCs w:val="20"/>
        </w:rPr>
      </w:pPr>
    </w:p>
    <w:p w14:paraId="446D6E0D" w14:textId="77777777" w:rsidR="00510F27" w:rsidRPr="004C518E" w:rsidRDefault="00510F27" w:rsidP="00510F27">
      <w:pPr>
        <w:pStyle w:val="KeinLeerraum"/>
        <w:rPr>
          <w:rFonts w:ascii="Frutiger LT Com 45 Light" w:hAnsi="Frutiger LT Com 45 Light"/>
          <w:sz w:val="20"/>
          <w:szCs w:val="20"/>
        </w:rPr>
      </w:pPr>
      <w:r w:rsidRPr="004C518E">
        <w:rPr>
          <w:rStyle w:val="hps"/>
          <w:rFonts w:ascii="Frutiger LT Com 45 Light" w:hAnsi="Frutiger LT Com 45 Light"/>
          <w:sz w:val="20"/>
          <w:szCs w:val="20"/>
        </w:rPr>
        <w:t xml:space="preserve">Wir akzeptieren das Angebot und beauftragen hiermit die folgenden </w:t>
      </w:r>
      <w:commentRangeStart w:id="11"/>
      <w:r w:rsidR="002D041B" w:rsidRPr="004C518E">
        <w:rPr>
          <w:rFonts w:ascii="Frutiger LT Com 45 Light" w:hAnsi="Frutiger LT Com 45 Light"/>
          <w:sz w:val="20"/>
          <w:szCs w:val="20"/>
        </w:rPr>
        <w:t>Arbeitspakete/Optionen:</w:t>
      </w:r>
      <w:commentRangeEnd w:id="11"/>
      <w:r w:rsidR="002D041B" w:rsidRPr="004C518E">
        <w:rPr>
          <w:rFonts w:ascii="Frutiger LT Com 45 Light" w:hAnsi="Frutiger LT Com 45 Light"/>
          <w:sz w:val="20"/>
          <w:szCs w:val="20"/>
        </w:rPr>
        <w:commentReference w:id="11"/>
      </w:r>
    </w:p>
    <w:p w14:paraId="3523AF4E" w14:textId="77777777" w:rsidR="00510F27" w:rsidRPr="004C518E" w:rsidRDefault="00510F27" w:rsidP="00510F27">
      <w:pPr>
        <w:pStyle w:val="KeinLeerraum"/>
        <w:rPr>
          <w:rFonts w:ascii="Frutiger LT Com 45 Light" w:hAnsi="Frutiger LT Com 45 Light"/>
          <w:sz w:val="20"/>
          <w:szCs w:val="20"/>
        </w:rPr>
      </w:pPr>
    </w:p>
    <w:tbl>
      <w:tblPr>
        <w:tblStyle w:val="Tabellenraster"/>
        <w:tblW w:w="0" w:type="auto"/>
        <w:tblInd w:w="108" w:type="dxa"/>
        <w:tblLook w:val="04A0" w:firstRow="1" w:lastRow="0" w:firstColumn="1" w:lastColumn="0" w:noHBand="0" w:noVBand="1"/>
      </w:tblPr>
      <w:tblGrid>
        <w:gridCol w:w="709"/>
        <w:gridCol w:w="6946"/>
        <w:gridCol w:w="1449"/>
      </w:tblGrid>
      <w:tr w:rsidR="00510F27" w:rsidRPr="004C518E" w14:paraId="5855E06D" w14:textId="77777777" w:rsidTr="00CE3F56">
        <w:tc>
          <w:tcPr>
            <w:tcW w:w="709" w:type="dxa"/>
          </w:tcPr>
          <w:p w14:paraId="35092139" w14:textId="77777777" w:rsidR="00510F27" w:rsidRPr="004C518E" w:rsidRDefault="00510F27" w:rsidP="00CE3F56">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Nr.:</w:t>
            </w:r>
          </w:p>
        </w:tc>
        <w:tc>
          <w:tcPr>
            <w:tcW w:w="6946" w:type="dxa"/>
          </w:tcPr>
          <w:p w14:paraId="3A4C5209" w14:textId="77777777" w:rsidR="00510F27" w:rsidRPr="004C518E" w:rsidRDefault="00510F27" w:rsidP="00CE3F56">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Beschreibung:</w:t>
            </w:r>
          </w:p>
        </w:tc>
        <w:tc>
          <w:tcPr>
            <w:tcW w:w="1449" w:type="dxa"/>
          </w:tcPr>
          <w:p w14:paraId="1CF4044E" w14:textId="77777777" w:rsidR="00510F27" w:rsidRPr="004C518E" w:rsidRDefault="00510F27" w:rsidP="00CE3F56">
            <w:pPr>
              <w:pStyle w:val="KeinLeerraum"/>
              <w:spacing w:line="276" w:lineRule="auto"/>
              <w:rPr>
                <w:rFonts w:ascii="Frutiger LT Com 45 Light" w:hAnsi="Frutiger LT Com 45 Light"/>
                <w:sz w:val="20"/>
                <w:szCs w:val="20"/>
                <w:lang w:val="en-US"/>
              </w:rPr>
            </w:pPr>
            <w:r w:rsidRPr="004C518E">
              <w:rPr>
                <w:rFonts w:ascii="Frutiger LT Com 45 Light" w:hAnsi="Frutiger LT Com 45 Light"/>
                <w:sz w:val="20"/>
                <w:szCs w:val="20"/>
              </w:rPr>
              <w:t>Bitte ankreuze</w:t>
            </w:r>
            <w:r w:rsidRPr="004C518E">
              <w:rPr>
                <w:rFonts w:ascii="Frutiger LT Com 45 Light" w:hAnsi="Frutiger LT Com 45 Light"/>
                <w:sz w:val="20"/>
                <w:szCs w:val="20"/>
                <w:lang w:val="en-US"/>
              </w:rPr>
              <w:t>n:</w:t>
            </w:r>
          </w:p>
        </w:tc>
      </w:tr>
      <w:tr w:rsidR="00510F27" w:rsidRPr="004C518E" w14:paraId="247EEEF2" w14:textId="77777777" w:rsidTr="00CE3F56">
        <w:tc>
          <w:tcPr>
            <w:tcW w:w="709" w:type="dxa"/>
          </w:tcPr>
          <w:p w14:paraId="718FA95C"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2F61209D"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3C2CF9FB"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132A38FD" w14:textId="77777777" w:rsidTr="00CE3F56">
        <w:tc>
          <w:tcPr>
            <w:tcW w:w="709" w:type="dxa"/>
          </w:tcPr>
          <w:p w14:paraId="34A18ECF"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34F06D52"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069EBFA1"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773F4650" w14:textId="77777777" w:rsidTr="00CE3F56">
        <w:tc>
          <w:tcPr>
            <w:tcW w:w="709" w:type="dxa"/>
          </w:tcPr>
          <w:p w14:paraId="55D90FE9"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03443ADC"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6B92BBE6"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16B9E2A7" w14:textId="77777777" w:rsidTr="00CE3F56">
        <w:tc>
          <w:tcPr>
            <w:tcW w:w="709" w:type="dxa"/>
          </w:tcPr>
          <w:p w14:paraId="51796139"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3893B2C8"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153E6BCA"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37E31250" w14:textId="77777777" w:rsidTr="00CE3F56">
        <w:tc>
          <w:tcPr>
            <w:tcW w:w="709" w:type="dxa"/>
          </w:tcPr>
          <w:p w14:paraId="7438D1F8"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42DC04DD"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0DB3702C"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3330AB94" w14:textId="77777777" w:rsidTr="00CE3F56">
        <w:tc>
          <w:tcPr>
            <w:tcW w:w="709" w:type="dxa"/>
          </w:tcPr>
          <w:p w14:paraId="1D426819"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17A0432D"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7A3DE2BF"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54B001B7" w14:textId="77777777" w:rsidTr="00CE3F56">
        <w:tc>
          <w:tcPr>
            <w:tcW w:w="709" w:type="dxa"/>
          </w:tcPr>
          <w:p w14:paraId="6D331FB5"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5D5465E1"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09D53DC9"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4FB68E02" w14:textId="77777777" w:rsidTr="00CE3F56">
        <w:tc>
          <w:tcPr>
            <w:tcW w:w="709" w:type="dxa"/>
          </w:tcPr>
          <w:p w14:paraId="7F3E9E12"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20431B84"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49835DE9"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63309883" w14:textId="77777777" w:rsidTr="00CE3F56">
        <w:tc>
          <w:tcPr>
            <w:tcW w:w="709" w:type="dxa"/>
          </w:tcPr>
          <w:p w14:paraId="2972BED1"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320F1478"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07911072"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75E0A811" w14:textId="77777777" w:rsidTr="00CE3F56">
        <w:tc>
          <w:tcPr>
            <w:tcW w:w="709" w:type="dxa"/>
          </w:tcPr>
          <w:p w14:paraId="5A57D525"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7698DA6F"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6100C70A"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r w:rsidR="00510F27" w:rsidRPr="004C518E" w14:paraId="7D3C7A1F" w14:textId="77777777" w:rsidTr="00CE3F56">
        <w:tc>
          <w:tcPr>
            <w:tcW w:w="709" w:type="dxa"/>
          </w:tcPr>
          <w:p w14:paraId="469C816C"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6946" w:type="dxa"/>
          </w:tcPr>
          <w:p w14:paraId="7D1DDFC7"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c>
          <w:tcPr>
            <w:tcW w:w="1449" w:type="dxa"/>
          </w:tcPr>
          <w:p w14:paraId="7E1EC36F" w14:textId="77777777" w:rsidR="00510F27" w:rsidRPr="004C518E" w:rsidRDefault="00510F27" w:rsidP="00CE3F56">
            <w:pPr>
              <w:pStyle w:val="KeinLeerraum"/>
              <w:spacing w:line="276" w:lineRule="auto"/>
              <w:rPr>
                <w:rFonts w:ascii="Frutiger LT Com 45 Light" w:hAnsi="Frutiger LT Com 45 Light"/>
                <w:sz w:val="20"/>
                <w:szCs w:val="20"/>
                <w:lang w:val="en-US"/>
              </w:rPr>
            </w:pPr>
          </w:p>
        </w:tc>
      </w:tr>
    </w:tbl>
    <w:p w14:paraId="142600C2" w14:textId="77777777" w:rsidR="00510F27" w:rsidRPr="004C518E" w:rsidRDefault="00510F27" w:rsidP="00510F27">
      <w:pPr>
        <w:pStyle w:val="KeinLeerraum"/>
        <w:rPr>
          <w:rFonts w:ascii="Frutiger LT Com 45 Light" w:hAnsi="Frutiger LT Com 45 Light"/>
          <w:sz w:val="20"/>
          <w:szCs w:val="20"/>
          <w:lang w:val="en-US"/>
        </w:rPr>
      </w:pPr>
    </w:p>
    <w:p w14:paraId="10F7D1F2" w14:textId="77777777" w:rsidR="00510F27" w:rsidRPr="004C518E" w:rsidRDefault="00510F27" w:rsidP="00510F27">
      <w:pPr>
        <w:pStyle w:val="KeinLeerraum"/>
        <w:spacing w:line="276" w:lineRule="auto"/>
        <w:rPr>
          <w:rFonts w:ascii="Frutiger LT Com 45 Light" w:hAnsi="Frutiger LT Com 45 Light"/>
          <w:sz w:val="20"/>
          <w:szCs w:val="20"/>
        </w:rPr>
      </w:pPr>
    </w:p>
    <w:p w14:paraId="0E3DDEA0"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Rechnungsadresse des Auftraggebers:</w:t>
      </w:r>
    </w:p>
    <w:p w14:paraId="76924BF4"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___________________________________________________</w:t>
      </w:r>
    </w:p>
    <w:p w14:paraId="6578D9CE"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___________________________________________________</w:t>
      </w:r>
    </w:p>
    <w:p w14:paraId="6848B1F0"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___________________________________________________</w:t>
      </w:r>
    </w:p>
    <w:p w14:paraId="47DF38ED"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___________________________________________________</w:t>
      </w:r>
    </w:p>
    <w:p w14:paraId="5997B5C9" w14:textId="77777777" w:rsidR="00510F27" w:rsidRPr="004C518E" w:rsidRDefault="00510F27" w:rsidP="00510F27">
      <w:pPr>
        <w:pStyle w:val="KeinLeerraum"/>
        <w:rPr>
          <w:rFonts w:ascii="Frutiger LT Com 45 Light" w:hAnsi="Frutiger LT Com 45 Light"/>
          <w:sz w:val="20"/>
          <w:szCs w:val="20"/>
        </w:rPr>
      </w:pPr>
    </w:p>
    <w:p w14:paraId="2C25CA1F" w14:textId="77777777" w:rsidR="00510F27" w:rsidRPr="004C518E" w:rsidRDefault="00510F27" w:rsidP="00510F27">
      <w:pPr>
        <w:pStyle w:val="KeinLeerraum"/>
        <w:spacing w:line="276" w:lineRule="auto"/>
        <w:rPr>
          <w:rFonts w:ascii="Frutiger LT Com 45 Light" w:hAnsi="Frutiger LT Com 45 Light"/>
          <w:sz w:val="20"/>
          <w:szCs w:val="20"/>
        </w:rPr>
      </w:pPr>
    </w:p>
    <w:p w14:paraId="40C7C288"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Unterschrift:</w:t>
      </w:r>
      <w:r w:rsidRPr="004C518E">
        <w:rPr>
          <w:rFonts w:ascii="Frutiger LT Com 45 Light" w:hAnsi="Frutiger LT Com 45 Light"/>
          <w:sz w:val="20"/>
          <w:szCs w:val="20"/>
        </w:rPr>
        <w:tab/>
        <w:t>___________________________   Datum: ______________________</w:t>
      </w:r>
    </w:p>
    <w:p w14:paraId="4A7EA8E2" w14:textId="77777777" w:rsidR="00510F27" w:rsidRPr="004C518E" w:rsidRDefault="00510F27" w:rsidP="00510F27">
      <w:pPr>
        <w:pStyle w:val="KeinLeerraum"/>
        <w:spacing w:line="276" w:lineRule="auto"/>
        <w:rPr>
          <w:rFonts w:ascii="Frutiger LT Com 45 Light" w:hAnsi="Frutiger LT Com 45 Light"/>
          <w:sz w:val="20"/>
          <w:szCs w:val="20"/>
        </w:rPr>
      </w:pPr>
    </w:p>
    <w:p w14:paraId="7821B8E5" w14:textId="77777777" w:rsidR="00510F27" w:rsidRPr="004C518E" w:rsidRDefault="00510F27" w:rsidP="00510F27">
      <w:pPr>
        <w:pStyle w:val="KeinLeerraum"/>
        <w:spacing w:line="276" w:lineRule="auto"/>
        <w:rPr>
          <w:rFonts w:ascii="Frutiger LT Com 45 Light" w:hAnsi="Frutiger LT Com 45 Light"/>
          <w:sz w:val="20"/>
          <w:szCs w:val="20"/>
        </w:rPr>
      </w:pPr>
      <w:r w:rsidRPr="004C518E">
        <w:rPr>
          <w:rFonts w:ascii="Frutiger LT Com 45 Light" w:hAnsi="Frutiger LT Com 45 Light"/>
          <w:sz w:val="20"/>
          <w:szCs w:val="20"/>
        </w:rPr>
        <w:t>Name:</w:t>
      </w:r>
      <w:r w:rsidRPr="004C518E">
        <w:rPr>
          <w:rFonts w:ascii="Frutiger LT Com 45 Light" w:hAnsi="Frutiger LT Com 45 Light"/>
          <w:sz w:val="20"/>
          <w:szCs w:val="20"/>
        </w:rPr>
        <w:tab/>
        <w:t>___________________________   Stempel:</w:t>
      </w:r>
    </w:p>
    <w:p w14:paraId="40BF1E61" w14:textId="77777777" w:rsidR="003F4677" w:rsidRPr="004C518E" w:rsidRDefault="003F4677" w:rsidP="00510F27">
      <w:pPr>
        <w:spacing w:line="276" w:lineRule="auto"/>
        <w:rPr>
          <w:rFonts w:eastAsiaTheme="minorHAnsi" w:cstheme="minorBidi"/>
          <w:lang w:eastAsia="en-US"/>
        </w:rPr>
      </w:pPr>
    </w:p>
    <w:sectPr w:rsidR="003F4677" w:rsidRPr="004C518E" w:rsidSect="00A2119C">
      <w:headerReference w:type="default" r:id="rId17"/>
      <w:footerReference w:type="default" r:id="rId18"/>
      <w:pgSz w:w="11907" w:h="16840" w:code="9"/>
      <w:pgMar w:top="2552" w:right="851" w:bottom="1559" w:left="1276" w:header="1985"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rummer, Melanie" w:date="2017-05-09T14:44:00Z" w:initials="MeB">
    <w:p w14:paraId="4BB5E7AF" w14:textId="77777777" w:rsidR="002A1508" w:rsidRDefault="002A1508" w:rsidP="002A1508">
      <w:pPr>
        <w:pStyle w:val="Kommentartext"/>
      </w:pPr>
      <w:r>
        <w:rPr>
          <w:rStyle w:val="Kommentarzeichen"/>
        </w:rPr>
        <w:annotationRef/>
      </w:r>
      <w:r w:rsidRPr="009F1792">
        <w:t>Bitte die Angebotsnummer aus 040+Projektnummer generieren.</w:t>
      </w:r>
    </w:p>
  </w:comment>
  <w:comment w:id="2" w:author="Brummer, Melanie" w:date="2017-05-09T14:45:00Z" w:initials="MeB">
    <w:p w14:paraId="1C860EC0" w14:textId="77777777" w:rsidR="002A1508" w:rsidRDefault="002A1508" w:rsidP="002A1508">
      <w:pPr>
        <w:pStyle w:val="Kommentartext"/>
      </w:pPr>
      <w:r>
        <w:rPr>
          <w:rStyle w:val="Kommentarzeichen"/>
        </w:rPr>
        <w:annotationRef/>
      </w:r>
      <w:r>
        <w:t>Unzutreffendes bitte streichen.</w:t>
      </w:r>
    </w:p>
  </w:comment>
  <w:comment w:id="3" w:author="Brummer, Melanie" w:date="2017-05-09T14:45:00Z" w:initials="MeB">
    <w:p w14:paraId="5DF09DFC" w14:textId="77777777" w:rsidR="002A1508" w:rsidRPr="009B1C7B" w:rsidRDefault="002A1508" w:rsidP="002A1508">
      <w:pPr>
        <w:pStyle w:val="NurText"/>
        <w:rPr>
          <w:rFonts w:ascii="Frutiger LT Com 45 Light" w:hAnsi="Frutiger LT Com 45 Light"/>
          <w:sz w:val="20"/>
        </w:rPr>
      </w:pPr>
      <w:r>
        <w:rPr>
          <w:rStyle w:val="Kommentarzeichen"/>
        </w:rPr>
        <w:annotationRef/>
      </w:r>
      <w:r w:rsidRPr="009B1C7B">
        <w:rPr>
          <w:rFonts w:ascii="Frutiger LT Com 45 Light" w:hAnsi="Frutiger LT Com 45 Light"/>
          <w:sz w:val="20"/>
        </w:rPr>
        <w:t>Bitte kalkulieren  Sie ggf. anfallende Quellensteuer ein. Informationen hierzu finden Sie im Intranet unter</w:t>
      </w:r>
    </w:p>
    <w:p w14:paraId="72E9BC43" w14:textId="77777777" w:rsidR="002A1508" w:rsidRPr="009B1C7B" w:rsidRDefault="00023232" w:rsidP="002A1508">
      <w:pPr>
        <w:pStyle w:val="NurText"/>
        <w:rPr>
          <w:rFonts w:ascii="Frutiger LT Com 45 Light" w:hAnsi="Frutiger LT Com 45 Light"/>
          <w:sz w:val="20"/>
        </w:rPr>
      </w:pPr>
      <w:hyperlink r:id="rId1" w:history="1">
        <w:r w:rsidR="002A1508" w:rsidRPr="009B1C7B">
          <w:rPr>
            <w:rStyle w:val="Hyperlink"/>
            <w:sz w:val="20"/>
          </w:rPr>
          <w:t>https://info.fraunhofer.de/einkauf-finanzen-recht-bau/finanzen/steuer_abgaben_gemeinnuetzigkeit/Steuerrechtliche%20Fragestellungen%20bei%20Auslandssachverhalten/Seiten/Quellensteuer-bei-Verkauf-von-FuE-Leistungen0730-353.aspx</w:t>
        </w:r>
      </w:hyperlink>
      <w:r w:rsidR="002A1508" w:rsidRPr="009B1C7B">
        <w:rPr>
          <w:rFonts w:ascii="Frutiger LT Com 45 Light" w:hAnsi="Frutiger LT Com 45 Light"/>
          <w:sz w:val="20"/>
        </w:rPr>
        <w:t xml:space="preserve"> </w:t>
      </w:r>
    </w:p>
    <w:p w14:paraId="0BE84FE1" w14:textId="77777777" w:rsidR="002A1508" w:rsidRDefault="002A1508" w:rsidP="002A1508">
      <w:pPr>
        <w:pStyle w:val="Kommentartext"/>
      </w:pPr>
    </w:p>
  </w:comment>
  <w:comment w:id="4" w:author="Brummer, Melanie" w:date="2017-05-09T14:45:00Z" w:initials="MeB">
    <w:p w14:paraId="6A4D0FD3" w14:textId="77777777" w:rsidR="002A1508" w:rsidRDefault="002A1508" w:rsidP="002A1508">
      <w:pPr>
        <w:pStyle w:val="Kommentartext"/>
      </w:pPr>
      <w:r>
        <w:rPr>
          <w:rStyle w:val="Kommentarzeichen"/>
        </w:rPr>
        <w:annotationRef/>
      </w:r>
      <w:r>
        <w:t>Falls unzutreffend bitte streichen.</w:t>
      </w:r>
    </w:p>
  </w:comment>
  <w:comment w:id="5" w:author="Bernhardt, Anna" w:date="2017-05-09T15:24:00Z" w:initials="BA">
    <w:p w14:paraId="29650E7C" w14:textId="77777777" w:rsidR="00543F0C" w:rsidRDefault="00543F0C">
      <w:pPr>
        <w:pStyle w:val="Kommentartext"/>
      </w:pPr>
      <w:r>
        <w:rPr>
          <w:rStyle w:val="Kommentarzeichen"/>
        </w:rPr>
        <w:annotationRef/>
      </w:r>
      <w:r>
        <w:t>Hiermit sind beispielsweise eventuelle Tagespauschalen oder zusätzliche Untersuchungen von Proben gemeint. Die Formulierung bezieht sich auf die in den Fußnoten der Anlage A beschriebenen zusätzlichen Kosten</w:t>
      </w:r>
    </w:p>
  </w:comment>
  <w:comment w:id="6" w:author="Brummer, Melanie" w:date="2017-05-09T14:46:00Z" w:initials="MeB">
    <w:p w14:paraId="24E9760D" w14:textId="77777777" w:rsidR="002A1508" w:rsidRPr="004D4C1D" w:rsidRDefault="002A1508" w:rsidP="002A1508">
      <w:pPr>
        <w:pStyle w:val="Kommentartext"/>
      </w:pPr>
      <w:r>
        <w:rPr>
          <w:rStyle w:val="Kommentarzeichen"/>
        </w:rPr>
        <w:annotationRef/>
      </w:r>
      <w:r w:rsidRPr="004D4C1D">
        <w:t xml:space="preserve">Im Grundsatz kann und sollte möglichst oft der "Drittelregelung" gefolgt werden [d.h. 1/3 der Vergütung nach Vertragsschluss/, 1/3 der Vergütung zum </w:t>
      </w:r>
      <w:r w:rsidRPr="004D4C1D">
        <w:rPr>
          <w:highlight w:val="yellow"/>
        </w:rPr>
        <w:t>[Eingabe]</w:t>
      </w:r>
      <w:r w:rsidRPr="004D4C1D">
        <w:t xml:space="preserve"> (entspricht in etwa der Hälfte der Projektlaufzeit), 1/3 der Vergütung nach Übergabe des Projektergebnisses/Abschlussberichtes (entspricht Projektende)].</w:t>
      </w:r>
    </w:p>
    <w:p w14:paraId="2B62A3BF" w14:textId="77777777" w:rsidR="002A1508" w:rsidRPr="004D4C1D" w:rsidRDefault="002A1508" w:rsidP="002A1508"/>
    <w:p w14:paraId="023093C2" w14:textId="77777777" w:rsidR="002A1508" w:rsidRPr="004D4C1D" w:rsidRDefault="002A1508" w:rsidP="002A1508">
      <w:r w:rsidRPr="004D4C1D">
        <w:t xml:space="preserve">Ausnahmsweise kann jedoch auf ausdrücklichen Wunsch des IME im Einzelfall eine der nachfolgend beschriebenen Alternativen gewählt werden: </w:t>
      </w:r>
    </w:p>
    <w:p w14:paraId="1CA123E3" w14:textId="77777777" w:rsidR="002A1508" w:rsidRPr="004D4C1D" w:rsidRDefault="002A1508" w:rsidP="002A1508"/>
    <w:p w14:paraId="6CEA8DF6" w14:textId="77777777" w:rsidR="002A1508" w:rsidRPr="004D4C1D" w:rsidRDefault="002A1508" w:rsidP="002A1508">
      <w:r w:rsidRPr="004D4C1D">
        <w:t>Bei Aufträgen</w:t>
      </w:r>
    </w:p>
    <w:p w14:paraId="7D5506AE" w14:textId="77777777" w:rsidR="002A1508" w:rsidRPr="004D4C1D" w:rsidRDefault="002A1508" w:rsidP="002A1508">
      <w:r w:rsidRPr="004D4C1D">
        <w:t xml:space="preserve"> &lt; T€ 25,0 – 100% Zahlung bei Abschluss des Projekts; </w:t>
      </w:r>
    </w:p>
    <w:p w14:paraId="41EE4C34" w14:textId="77777777" w:rsidR="002A1508" w:rsidRPr="004D4C1D" w:rsidRDefault="002A1508" w:rsidP="002A1508"/>
    <w:p w14:paraId="6DEE3EA1" w14:textId="77777777" w:rsidR="002A1508" w:rsidRPr="004D4C1D" w:rsidRDefault="002A1508" w:rsidP="002A1508">
      <w:r w:rsidRPr="004D4C1D">
        <w:t>Bei Aufträgen &gt;T€ 25,0 – 30% nach Auftragseingang, 70% bei Abschluss des Projekts.</w:t>
      </w:r>
    </w:p>
    <w:p w14:paraId="67E59B39" w14:textId="77777777" w:rsidR="002A1508" w:rsidRPr="004D4C1D" w:rsidRDefault="002A1508" w:rsidP="002A1508"/>
    <w:p w14:paraId="6E80D9E8" w14:textId="77777777" w:rsidR="002A1508" w:rsidRPr="004D4C1D" w:rsidRDefault="002A1508" w:rsidP="002A1508">
      <w:r w:rsidRPr="004D4C1D">
        <w:t xml:space="preserve">Bitte überprüfen Sie den jeweiligen Zahlungsplan im Einzelfall insbesondere im Hinblick auf die Bonität des jeweiligen Auftraggebers und die Durchsetzbarkeit der Forderung insbesondere im Ausland! </w:t>
      </w:r>
    </w:p>
    <w:p w14:paraId="60349151" w14:textId="77777777" w:rsidR="002A1508" w:rsidRPr="004D4C1D" w:rsidRDefault="002A1508" w:rsidP="002A1508"/>
    <w:p w14:paraId="5BB7A9F7" w14:textId="77777777" w:rsidR="002A1508" w:rsidRDefault="002A1508" w:rsidP="002A1508">
      <w:r w:rsidRPr="004D4C1D">
        <w:t>Bitte achten Sie darauf, dass letztlich nur das passende Zahlungsmodell im Angebot verbleibt und alle übrigen Alternativen sowie der jeweilige Begleittext gelöscht werden!</w:t>
      </w:r>
    </w:p>
  </w:comment>
  <w:comment w:id="7" w:author="Brummer, Melanie" w:date="2017-05-09T14:46:00Z" w:initials="MeB">
    <w:p w14:paraId="300044E5" w14:textId="77777777" w:rsidR="002A1508" w:rsidRDefault="002A1508" w:rsidP="002A1508">
      <w:pPr>
        <w:pStyle w:val="Kommentartext"/>
      </w:pPr>
      <w:r>
        <w:rPr>
          <w:rStyle w:val="Kommentarzeichen"/>
        </w:rPr>
        <w:annotationRef/>
      </w:r>
      <w:r>
        <w:t>Unzu-treffendes bitte streichen.</w:t>
      </w:r>
    </w:p>
  </w:comment>
  <w:comment w:id="8" w:author="Brummer, Melanie" w:date="2017-05-09T14:47:00Z" w:initials="MeB">
    <w:p w14:paraId="155FC8B4" w14:textId="77777777" w:rsidR="002A1508" w:rsidRDefault="002A1508" w:rsidP="002A1508">
      <w:pPr>
        <w:pStyle w:val="Kommentartext"/>
      </w:pPr>
      <w:r>
        <w:rPr>
          <w:rStyle w:val="Kommentarzeichen"/>
        </w:rPr>
        <w:annotationRef/>
      </w:r>
      <w:r>
        <w:t>Bitte fügen Sie dem Angebot die Fraunhofer AGB bei.</w:t>
      </w:r>
    </w:p>
  </w:comment>
  <w:comment w:id="9" w:author="Brummer, Melanie" w:date="2017-05-09T14:48:00Z" w:initials="MeB">
    <w:p w14:paraId="16A36E1F" w14:textId="77777777" w:rsidR="002D041B" w:rsidRPr="00F64011" w:rsidRDefault="002D041B" w:rsidP="002D041B">
      <w:pPr>
        <w:pStyle w:val="Kommentartext"/>
      </w:pPr>
      <w:r>
        <w:rPr>
          <w:rStyle w:val="Kommentarzeichen"/>
        </w:rPr>
        <w:annotationRef/>
      </w:r>
      <w:r w:rsidRPr="00F64011">
        <w:t>Bitte Vorsicht bei Angabe von konkreten Daten</w:t>
      </w:r>
      <w:r>
        <w:t xml:space="preserve">, möglichst </w:t>
      </w:r>
      <w:r w:rsidRPr="00F64011">
        <w:t>nur ca. Angaben machen</w:t>
      </w:r>
      <w:r>
        <w:t>.</w:t>
      </w:r>
    </w:p>
    <w:p w14:paraId="16C44EBE" w14:textId="77777777" w:rsidR="002D041B" w:rsidRPr="00F64011" w:rsidRDefault="002D041B" w:rsidP="002D041B"/>
    <w:p w14:paraId="040D7A56" w14:textId="77777777" w:rsidR="002D041B" w:rsidRPr="00F64011" w:rsidRDefault="002D041B" w:rsidP="002D041B">
      <w:r w:rsidRPr="00F64011">
        <w:t>Preise bitte immer zzgl. gesetzl. USt. angeben;</w:t>
      </w:r>
    </w:p>
    <w:p w14:paraId="141AE845" w14:textId="77777777" w:rsidR="002D041B" w:rsidRPr="00F64011" w:rsidRDefault="002D041B" w:rsidP="002D041B"/>
    <w:p w14:paraId="674D6D4A" w14:textId="77777777" w:rsidR="002D041B" w:rsidRPr="00F64011" w:rsidRDefault="002D041B" w:rsidP="002D041B">
      <w:r w:rsidRPr="00F64011">
        <w:t>Mitwirkungsleistungen des Auftraggebers hier darstellen;</w:t>
      </w:r>
    </w:p>
    <w:p w14:paraId="2066A200" w14:textId="77777777" w:rsidR="002D041B" w:rsidRPr="00F64011" w:rsidRDefault="002D041B" w:rsidP="002D041B"/>
    <w:p w14:paraId="1C61A5FB" w14:textId="77777777" w:rsidR="002D041B" w:rsidRPr="00F64011" w:rsidRDefault="002D041B" w:rsidP="002D041B">
      <w:r w:rsidRPr="00F64011">
        <w:t xml:space="preserve">Was soll als Ergebnis der FuE-Arbeiten an den Auftraggeber </w:t>
      </w:r>
    </w:p>
    <w:p w14:paraId="692948B3" w14:textId="77777777" w:rsidR="002D041B" w:rsidRPr="00F64011" w:rsidRDefault="002D041B" w:rsidP="002D041B">
      <w:r w:rsidRPr="00F64011">
        <w:t>übergeben werden und in welcher Form: Bitte konkret in der Aufgabenbeschreibung benennen.</w:t>
      </w:r>
    </w:p>
    <w:p w14:paraId="6FD6F5E8" w14:textId="77777777" w:rsidR="002D041B" w:rsidRPr="00F64011" w:rsidRDefault="002D041B" w:rsidP="002D041B"/>
    <w:p w14:paraId="24A4C14A" w14:textId="77777777" w:rsidR="002D041B" w:rsidRPr="00F64011" w:rsidRDefault="002D041B" w:rsidP="002D041B">
      <w:r w:rsidRPr="00F64011">
        <w:t>Bitte auf einheitliche Bezeichnung im gesamten Dokument achten (Beispiel: Nicht mal von "Fraunhofer IME", mal von "test facility" mal von "Fraunhofer" sprechen, wenn jedes Mal nur Fraunhofer IME gemeint ist);</w:t>
      </w:r>
    </w:p>
    <w:p w14:paraId="5F97FF09" w14:textId="77777777" w:rsidR="002D041B" w:rsidRPr="00F64011" w:rsidRDefault="002D041B" w:rsidP="002D041B"/>
    <w:p w14:paraId="651FDD3A" w14:textId="77777777" w:rsidR="002D041B" w:rsidRPr="00F64011" w:rsidRDefault="002D041B" w:rsidP="002D041B">
      <w:r w:rsidRPr="00F64011">
        <w:t xml:space="preserve">Unterscheiden Sie zwischen Arbeitspaketen und echten Optionen: Fiktives Beispiel für eine echte Option: AP1 sieht einen Test mit 12 samples vor, Option 1 wäre AP1 mit 24 samples, Option 2 wäre AP1 mit 36 samples. </w:t>
      </w:r>
    </w:p>
    <w:p w14:paraId="1276D590" w14:textId="77777777" w:rsidR="002D041B" w:rsidRPr="00F64011" w:rsidRDefault="002D041B" w:rsidP="002D041B"/>
    <w:p w14:paraId="73EBA078" w14:textId="77777777" w:rsidR="002D041B" w:rsidRPr="00F64011" w:rsidRDefault="002D041B" w:rsidP="002D041B">
      <w:r w:rsidRPr="00F64011">
        <w:t xml:space="preserve">Davon zu unterscheiden ist die Wahl zwischen mehreren Arbeitspaketen: </w:t>
      </w:r>
    </w:p>
    <w:p w14:paraId="31780D69" w14:textId="77777777" w:rsidR="002D041B" w:rsidRPr="00F64011" w:rsidRDefault="002D041B" w:rsidP="002D041B"/>
    <w:p w14:paraId="65A74BAF" w14:textId="77777777" w:rsidR="002D041B" w:rsidRPr="00F64011" w:rsidRDefault="002D041B" w:rsidP="002D041B">
      <w:r w:rsidRPr="00F64011">
        <w:t>Fiktives Beispiel: AG kann AP1 + AP2 + AP3 bestellen, er kann aber auch nur AP1 oder AP2 oder AP3 bestellen.</w:t>
      </w:r>
    </w:p>
    <w:p w14:paraId="5E0F70E8" w14:textId="77777777" w:rsidR="002D041B" w:rsidRPr="00F64011" w:rsidRDefault="002D041B" w:rsidP="002D041B"/>
    <w:p w14:paraId="116B698C" w14:textId="77777777" w:rsidR="002D041B" w:rsidRPr="00F64011" w:rsidRDefault="002D041B" w:rsidP="002D041B">
      <w:r w:rsidRPr="00F64011">
        <w:t>Bitte beachten Sie außerdem die Tipps zur Gestaltung der Aufgabenbeschreibung:</w:t>
      </w:r>
    </w:p>
    <w:p w14:paraId="60BCDD99" w14:textId="77777777" w:rsidR="002D041B" w:rsidRPr="00F64011" w:rsidRDefault="002D041B" w:rsidP="002D041B"/>
    <w:p w14:paraId="488E2A32" w14:textId="77777777" w:rsidR="002D041B" w:rsidRPr="00F64011" w:rsidRDefault="00023232" w:rsidP="002D041B">
      <w:hyperlink r:id="rId2" w:history="1">
        <w:r w:rsidR="002D041B" w:rsidRPr="00F64011">
          <w:rPr>
            <w:color w:val="0000FF"/>
            <w:u w:val="single"/>
          </w:rPr>
          <w:t>https://info.fraunhofer.de/forschung-projekte/auftraege-aus-der-industrie/Documents/Tipps%20Aufgabenbeschreibung.pdf</w:t>
        </w:r>
      </w:hyperlink>
    </w:p>
    <w:p w14:paraId="10F5A46C" w14:textId="77777777" w:rsidR="002D041B" w:rsidRDefault="002D041B" w:rsidP="002D041B">
      <w:pPr>
        <w:pStyle w:val="Kommentartext"/>
      </w:pPr>
    </w:p>
  </w:comment>
  <w:comment w:id="11" w:author="Brummer, Melanie" w:date="2017-05-09T14:49:00Z" w:initials="MeB">
    <w:p w14:paraId="3AB1780F" w14:textId="77777777" w:rsidR="002D041B" w:rsidRDefault="002D041B" w:rsidP="002D041B">
      <w:pPr>
        <w:pStyle w:val="Kommentartext"/>
      </w:pPr>
      <w:r>
        <w:rPr>
          <w:rStyle w:val="Kommentarzeichen"/>
        </w:rPr>
        <w:annotationRef/>
      </w:r>
      <w:r>
        <w:t>Unzu-treffendes ggf. bitte streichen.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B5E7AF" w15:done="0"/>
  <w15:commentEx w15:paraId="1C860EC0" w15:done="0"/>
  <w15:commentEx w15:paraId="0BE84FE1" w15:done="0"/>
  <w15:commentEx w15:paraId="6A4D0FD3" w15:done="0"/>
  <w15:commentEx w15:paraId="29650E7C" w15:done="0"/>
  <w15:commentEx w15:paraId="5BB7A9F7" w15:done="0"/>
  <w15:commentEx w15:paraId="300044E5" w15:done="0"/>
  <w15:commentEx w15:paraId="155FC8B4" w15:done="0"/>
  <w15:commentEx w15:paraId="10F5A46C" w15:done="0"/>
  <w15:commentEx w15:paraId="3AB1780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11653" w14:textId="77777777" w:rsidR="00023232" w:rsidRDefault="00023232">
      <w:pPr>
        <w:spacing w:before="510"/>
        <w:rPr>
          <w:color w:val="FFFFFF"/>
        </w:rPr>
      </w:pPr>
      <w:r>
        <w:rPr>
          <w:color w:val="FFFFFF"/>
        </w:rPr>
        <w:separator/>
      </w:r>
    </w:p>
    <w:p w14:paraId="57024B83" w14:textId="77777777" w:rsidR="00023232" w:rsidRDefault="00023232"/>
  </w:endnote>
  <w:endnote w:type="continuationSeparator" w:id="0">
    <w:p w14:paraId="41350A2A" w14:textId="77777777" w:rsidR="00023232" w:rsidRDefault="00023232">
      <w:r>
        <w:continuationSeparator/>
      </w:r>
    </w:p>
    <w:p w14:paraId="2AD3CD18" w14:textId="77777777" w:rsidR="00023232" w:rsidRDefault="00023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45 Light">
    <w:panose1 w:val="020B0300000000000000"/>
    <w:charset w:val="00"/>
    <w:family w:val="swiss"/>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Com 55 Roman">
    <w:panose1 w:val="020B0503030504020204"/>
    <w:charset w:val="00"/>
    <w:family w:val="swiss"/>
    <w:pitch w:val="variable"/>
    <w:sig w:usb0="800000AF" w:usb1="5000204A" w:usb2="00000000" w:usb3="00000000" w:csb0="0000009B" w:csb1="00000000"/>
  </w:font>
  <w:font w:name="FrutigerLTCom-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LTCom-Roman">
    <w:panose1 w:val="00000000000000000000"/>
    <w:charset w:val="00"/>
    <w:family w:val="swiss"/>
    <w:notTrueType/>
    <w:pitch w:val="default"/>
    <w:sig w:usb0="00000003" w:usb1="00000000" w:usb2="00000000" w:usb3="00000000" w:csb0="00000001" w:csb1="00000000"/>
  </w:font>
  <w:font w:name="Kino MT">
    <w:altName w:val="Courier New"/>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362669"/>
      <w:docPartObj>
        <w:docPartGallery w:val="Page Numbers (Bottom of Page)"/>
        <w:docPartUnique/>
      </w:docPartObj>
    </w:sdtPr>
    <w:sdtEndPr/>
    <w:sdtContent>
      <w:sdt>
        <w:sdtPr>
          <w:id w:val="860082579"/>
          <w:docPartObj>
            <w:docPartGallery w:val="Page Numbers (Top of Page)"/>
            <w:docPartUnique/>
          </w:docPartObj>
        </w:sdtPr>
        <w:sdtEndPr/>
        <w:sdtContent>
          <w:p w14:paraId="3C2CB7CB" w14:textId="1E14B578" w:rsidR="002771D6" w:rsidRDefault="002771D6">
            <w:pPr>
              <w:pStyle w:val="Fuzeile"/>
              <w:jc w:val="right"/>
            </w:pPr>
            <w:r w:rsidRPr="002771D6">
              <w:rPr>
                <w:bCs/>
                <w:sz w:val="18"/>
                <w:szCs w:val="18"/>
              </w:rPr>
              <w:fldChar w:fldCharType="begin"/>
            </w:r>
            <w:r w:rsidRPr="002771D6">
              <w:rPr>
                <w:bCs/>
                <w:sz w:val="18"/>
                <w:szCs w:val="18"/>
              </w:rPr>
              <w:instrText>PAGE</w:instrText>
            </w:r>
            <w:r w:rsidRPr="002771D6">
              <w:rPr>
                <w:bCs/>
                <w:sz w:val="18"/>
                <w:szCs w:val="18"/>
              </w:rPr>
              <w:fldChar w:fldCharType="separate"/>
            </w:r>
            <w:r w:rsidR="009D3E18">
              <w:rPr>
                <w:bCs/>
                <w:noProof/>
                <w:sz w:val="18"/>
                <w:szCs w:val="18"/>
              </w:rPr>
              <w:t>2</w:t>
            </w:r>
            <w:r w:rsidRPr="002771D6">
              <w:rPr>
                <w:bCs/>
                <w:sz w:val="18"/>
                <w:szCs w:val="18"/>
              </w:rPr>
              <w:fldChar w:fldCharType="end"/>
            </w:r>
            <w:r w:rsidRPr="002771D6">
              <w:rPr>
                <w:bCs/>
                <w:sz w:val="18"/>
                <w:szCs w:val="18"/>
              </w:rPr>
              <w:t>|</w:t>
            </w:r>
            <w:r w:rsidRPr="002771D6">
              <w:rPr>
                <w:bCs/>
                <w:sz w:val="18"/>
                <w:szCs w:val="18"/>
              </w:rPr>
              <w:fldChar w:fldCharType="begin"/>
            </w:r>
            <w:r w:rsidRPr="002771D6">
              <w:rPr>
                <w:bCs/>
                <w:sz w:val="18"/>
                <w:szCs w:val="18"/>
              </w:rPr>
              <w:instrText>NUMPAGES</w:instrText>
            </w:r>
            <w:r w:rsidRPr="002771D6">
              <w:rPr>
                <w:bCs/>
                <w:sz w:val="18"/>
                <w:szCs w:val="18"/>
              </w:rPr>
              <w:fldChar w:fldCharType="separate"/>
            </w:r>
            <w:r w:rsidR="009D3E18">
              <w:rPr>
                <w:bCs/>
                <w:noProof/>
                <w:sz w:val="18"/>
                <w:szCs w:val="18"/>
              </w:rPr>
              <w:t>4</w:t>
            </w:r>
            <w:r w:rsidRPr="002771D6">
              <w:rPr>
                <w:bCs/>
                <w:sz w:val="18"/>
                <w:szCs w:val="18"/>
              </w:rPr>
              <w:fldChar w:fldCharType="end"/>
            </w:r>
          </w:p>
        </w:sdtContent>
      </w:sdt>
    </w:sdtContent>
  </w:sdt>
  <w:p w14:paraId="1A93AB9C" w14:textId="77777777" w:rsidR="002C1E8E" w:rsidRDefault="002C1E8E" w:rsidP="002771D6">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53D6" w14:textId="77777777" w:rsidR="002C1E8E" w:rsidRDefault="002C1E8E">
    <w:pPr>
      <w:pStyle w:val="Fuzeile"/>
    </w:pPr>
    <w:r>
      <w:ptab w:relativeTo="margin" w:alignment="center" w:leader="none"/>
    </w:r>
  </w:p>
  <w:tbl>
    <w:tblPr>
      <w:tblpPr w:vertAnchor="page" w:tblpY="15140"/>
      <w:tblW w:w="0" w:type="auto"/>
      <w:tblLayout w:type="fixed"/>
      <w:tblCellMar>
        <w:left w:w="0" w:type="dxa"/>
        <w:right w:w="0" w:type="dxa"/>
      </w:tblCellMar>
      <w:tblLook w:val="01E0" w:firstRow="1" w:lastRow="1" w:firstColumn="1" w:lastColumn="1" w:noHBand="0" w:noVBand="0"/>
    </w:tblPr>
    <w:tblGrid>
      <w:gridCol w:w="6237"/>
    </w:tblGrid>
    <w:tr w:rsidR="002C1E8E" w:rsidRPr="00E4050E" w14:paraId="6F877D41" w14:textId="77777777" w:rsidTr="004D26FE">
      <w:trPr>
        <w:trHeight w:val="855"/>
      </w:trPr>
      <w:tc>
        <w:tcPr>
          <w:tcW w:w="6237" w:type="dxa"/>
        </w:tcPr>
        <w:p w14:paraId="45AE3A25" w14:textId="77777777" w:rsidR="002C1E8E" w:rsidRPr="003C5772" w:rsidRDefault="002C1E8E" w:rsidP="004D26FE">
          <w:pPr>
            <w:pStyle w:val="Z-Vorstandsangaben"/>
            <w:framePr w:wrap="auto" w:vAnchor="margin" w:yAlign="inline"/>
            <w:rPr>
              <w:rFonts w:ascii="Frutiger LT Com 55 Roman" w:hAnsi="Frutiger LT Com 55 Roman"/>
            </w:rPr>
          </w:pPr>
          <w:r w:rsidRPr="003C5772">
            <w:rPr>
              <w:rFonts w:ascii="Frutiger LT Com 55 Roman" w:hAnsi="Frutiger LT Com 55 Roman"/>
            </w:rPr>
            <w:t>Fraunhofer-Gesellschaft zur Förderung der angewandten Forschung e.V., München</w:t>
          </w:r>
        </w:p>
        <w:p w14:paraId="47F96B97" w14:textId="77777777" w:rsidR="002C1E8E" w:rsidRPr="00F10B77" w:rsidRDefault="002C1E8E" w:rsidP="004D26FE">
          <w:pPr>
            <w:pStyle w:val="Z-Vorstandsangaben"/>
            <w:framePr w:wrap="auto" w:vAnchor="margin" w:yAlign="inline"/>
            <w:rPr>
              <w:rFonts w:ascii="Frutiger LT Com 55 Roman" w:hAnsi="Frutiger LT Com 55 Roman"/>
              <w:lang w:val="en-GB"/>
            </w:rPr>
          </w:pPr>
          <w:r w:rsidRPr="00F10B77">
            <w:rPr>
              <w:rFonts w:ascii="Frutiger LT Com 55 Roman" w:hAnsi="Frutiger LT Com 55 Roman"/>
              <w:lang w:val="en-GB"/>
            </w:rPr>
            <w:t>Executive Board</w:t>
          </w:r>
        </w:p>
        <w:p w14:paraId="46A16B01" w14:textId="77777777" w:rsidR="002C1E8E" w:rsidRDefault="002C1E8E" w:rsidP="004D26FE">
          <w:pPr>
            <w:pStyle w:val="Z-Vorstandsangaben"/>
            <w:framePr w:wrap="auto" w:vAnchor="margin" w:yAlign="inline"/>
          </w:pPr>
          <w:r w:rsidRPr="001A740D">
            <w:rPr>
              <w:lang w:val="en-US"/>
            </w:rPr>
            <w:t xml:space="preserve">Prof. Dr.-Ing. habil. Prof. E.h. Dr.-Ing. </w:t>
          </w:r>
          <w:r>
            <w:t>E.h. mult. Dr. h.c. mult. Reimund Neugebauer, President</w:t>
          </w:r>
        </w:p>
        <w:p w14:paraId="3992D576" w14:textId="77777777" w:rsidR="002C1E8E" w:rsidRPr="003C137E" w:rsidRDefault="002C1E8E" w:rsidP="004D26FE">
          <w:pPr>
            <w:pStyle w:val="Z-Vorstandsangaben"/>
            <w:framePr w:wrap="auto" w:vAnchor="margin" w:yAlign="inline"/>
            <w:rPr>
              <w:lang w:val="en-US"/>
            </w:rPr>
          </w:pPr>
          <w:r>
            <w:t xml:space="preserve">Prof. (Univ. Stellenbosch) Dr. rer. pol. </w:t>
          </w:r>
          <w:r w:rsidRPr="003C137E">
            <w:rPr>
              <w:lang w:val="en-US"/>
            </w:rPr>
            <w:t>Alfred Gossner</w:t>
          </w:r>
        </w:p>
        <w:p w14:paraId="5113F060" w14:textId="77777777" w:rsidR="002C1E8E" w:rsidRDefault="002C1E8E" w:rsidP="004D26FE">
          <w:pPr>
            <w:pStyle w:val="Z-Vorstandsangaben"/>
            <w:framePr w:wrap="auto" w:vAnchor="margin" w:yAlign="inline"/>
          </w:pPr>
          <w:r w:rsidRPr="001A740D">
            <w:rPr>
              <w:lang w:val="en-US"/>
            </w:rPr>
            <w:t xml:space="preserve">Prof. Dr. rer. publ. ass. iur. </w:t>
          </w:r>
          <w:r>
            <w:t>Alexander Kurz</w:t>
          </w:r>
          <w:r>
            <w:br/>
            <w:t>Prof. Dr. rer. nat. Georg Rosenfeld</w:t>
          </w:r>
        </w:p>
        <w:p w14:paraId="04F96AEB" w14:textId="77777777" w:rsidR="002C1E8E" w:rsidRPr="00E4050E" w:rsidRDefault="002C1E8E" w:rsidP="004D26FE">
          <w:pPr>
            <w:pStyle w:val="Z-Vorstandsangaben"/>
            <w:framePr w:wrap="auto" w:vAnchor="margin" w:yAlign="inline"/>
          </w:pPr>
        </w:p>
      </w:tc>
    </w:tr>
  </w:tbl>
  <w:tbl>
    <w:tblPr>
      <w:tblpPr w:vertAnchor="page" w:horzAnchor="page" w:tblpX="8075" w:tblpY="15140"/>
      <w:tblW w:w="0" w:type="auto"/>
      <w:tblLayout w:type="fixed"/>
      <w:tblCellMar>
        <w:left w:w="0" w:type="dxa"/>
        <w:right w:w="0" w:type="dxa"/>
      </w:tblCellMar>
      <w:tblLook w:val="01E0" w:firstRow="1" w:lastRow="1" w:firstColumn="1" w:lastColumn="1" w:noHBand="0" w:noVBand="0"/>
    </w:tblPr>
    <w:tblGrid>
      <w:gridCol w:w="3232"/>
    </w:tblGrid>
    <w:tr w:rsidR="002C1E8E" w:rsidRPr="009D3E18" w14:paraId="76F24345" w14:textId="77777777" w:rsidTr="004D26FE">
      <w:trPr>
        <w:trHeight w:val="855"/>
      </w:trPr>
      <w:tc>
        <w:tcPr>
          <w:tcW w:w="3232" w:type="dxa"/>
        </w:tcPr>
        <w:p w14:paraId="3BDD162F" w14:textId="77777777" w:rsidR="002C1E8E" w:rsidRPr="003C5772" w:rsidRDefault="002C1E8E" w:rsidP="004D26FE">
          <w:pPr>
            <w:pStyle w:val="Z-Vorstandsangaben"/>
            <w:framePr w:wrap="auto" w:vAnchor="margin" w:yAlign="inline"/>
            <w:rPr>
              <w:lang w:val="en-GB"/>
            </w:rPr>
          </w:pPr>
          <w:r w:rsidRPr="003C5772">
            <w:rPr>
              <w:rFonts w:ascii="Frutiger LT Com 55 Roman" w:hAnsi="Frutiger LT Com 55 Roman" w:cs="FrutigerLTCom-Roman"/>
              <w:lang w:val="en-GB"/>
            </w:rPr>
            <w:t xml:space="preserve">Cheques and transfers </w:t>
          </w:r>
          <w:r w:rsidRPr="003C5772">
            <w:rPr>
              <w:rFonts w:cs="FrutigerLTCom-Roman"/>
              <w:lang w:val="en-GB"/>
            </w:rPr>
            <w:t>payable to:</w:t>
          </w:r>
          <w:r w:rsidRPr="003C5772">
            <w:rPr>
              <w:rFonts w:cs="FrutigerLTCom-Roman"/>
              <w:lang w:val="en-GB"/>
            </w:rPr>
            <w:br/>
          </w:r>
          <w:r w:rsidRPr="003C5772">
            <w:rPr>
              <w:lang w:val="en-GB"/>
            </w:rPr>
            <w:t>Deutsche Bank, München</w:t>
          </w:r>
        </w:p>
        <w:p w14:paraId="2BA8CE62" w14:textId="77777777" w:rsidR="002C1E8E" w:rsidRPr="003C5772" w:rsidRDefault="002C1E8E" w:rsidP="004D26FE">
          <w:pPr>
            <w:pStyle w:val="Z-Vorstandsangaben"/>
            <w:framePr w:wrap="auto" w:vAnchor="margin" w:yAlign="inline"/>
            <w:rPr>
              <w:lang w:val="en-GB"/>
            </w:rPr>
          </w:pPr>
          <w:r w:rsidRPr="003C5772">
            <w:rPr>
              <w:rFonts w:ascii="Frutiger LT Com 55 Roman" w:hAnsi="Frutiger LT Com 55 Roman" w:cs="FrutigerLTCom-Roman"/>
              <w:lang w:val="en-GB"/>
            </w:rPr>
            <w:t>Account</w:t>
          </w:r>
          <w:r w:rsidRPr="003C5772">
            <w:rPr>
              <w:lang w:val="en-GB"/>
            </w:rPr>
            <w:t xml:space="preserve">752193300 </w:t>
          </w:r>
          <w:r w:rsidRPr="003C5772">
            <w:rPr>
              <w:rFonts w:ascii="Frutiger LT Com 55 Roman" w:hAnsi="Frutiger LT Com 55 Roman" w:cs="FrutigerLTCom-Roman"/>
              <w:lang w:val="en-GB"/>
            </w:rPr>
            <w:t>BLZ</w:t>
          </w:r>
          <w:r w:rsidRPr="003C5772">
            <w:rPr>
              <w:lang w:val="en-GB"/>
            </w:rPr>
            <w:t>700 700 10</w:t>
          </w:r>
        </w:p>
        <w:p w14:paraId="0602601E" w14:textId="77777777" w:rsidR="002C1E8E" w:rsidRPr="00204F6F" w:rsidRDefault="002C1E8E" w:rsidP="004D26FE">
          <w:pPr>
            <w:pStyle w:val="Z-Vorstandsangaben"/>
            <w:framePr w:wrap="auto" w:vAnchor="margin" w:yAlign="inline"/>
            <w:rPr>
              <w:lang w:val="fr-FR"/>
            </w:rPr>
          </w:pPr>
          <w:r w:rsidRPr="00204F6F">
            <w:rPr>
              <w:rFonts w:ascii="Frutiger LT Com 55 Roman" w:hAnsi="Frutiger LT Com 55 Roman" w:cs="FrutigerLTCom-Roman"/>
              <w:lang w:val="fr-FR"/>
            </w:rPr>
            <w:t>IBAN</w:t>
          </w:r>
          <w:r w:rsidRPr="00204F6F">
            <w:rPr>
              <w:lang w:val="fr-FR"/>
            </w:rPr>
            <w:t>DE86 7007 0010 0752 1933 00</w:t>
          </w:r>
        </w:p>
        <w:p w14:paraId="242E2290" w14:textId="77777777" w:rsidR="002C1E8E" w:rsidRPr="00204F6F" w:rsidRDefault="002C1E8E" w:rsidP="004D26FE">
          <w:pPr>
            <w:pStyle w:val="Z-Vorstandsangaben"/>
            <w:framePr w:wrap="auto" w:vAnchor="margin" w:yAlign="inline"/>
            <w:rPr>
              <w:lang w:val="fr-FR"/>
            </w:rPr>
          </w:pPr>
          <w:r w:rsidRPr="00204F6F">
            <w:rPr>
              <w:rFonts w:ascii="Frutiger LT Com 55 Roman" w:hAnsi="Frutiger LT Com 55 Roman" w:cs="FrutigerLTCom-Roman"/>
              <w:lang w:val="fr-FR"/>
            </w:rPr>
            <w:t>BIC (SWIFT-Code)</w:t>
          </w:r>
          <w:r w:rsidRPr="00204F6F">
            <w:rPr>
              <w:lang w:val="fr-FR"/>
            </w:rPr>
            <w:t>DEUTDEMM</w:t>
          </w:r>
        </w:p>
        <w:p w14:paraId="18F0A29D" w14:textId="77777777" w:rsidR="002C1E8E" w:rsidRPr="003C5772" w:rsidRDefault="002C1E8E" w:rsidP="004D26FE">
          <w:pPr>
            <w:pStyle w:val="Z-Vorstandsangaben"/>
            <w:framePr w:wrap="auto" w:vAnchor="margin" w:yAlign="inline"/>
            <w:rPr>
              <w:lang w:val="en-GB"/>
            </w:rPr>
          </w:pPr>
          <w:r w:rsidRPr="00204F6F">
            <w:rPr>
              <w:rFonts w:ascii="Frutiger LT Com 55 Roman" w:hAnsi="Frutiger LT Com 55 Roman" w:cs="FrutigerLTCom-Roman"/>
              <w:lang w:val="fr-FR"/>
            </w:rPr>
            <w:t>V.A.T. Ident No.</w:t>
          </w:r>
          <w:r w:rsidRPr="003C5772">
            <w:rPr>
              <w:lang w:val="en-GB"/>
            </w:rPr>
            <w:t>DE129515865</w:t>
          </w:r>
        </w:p>
        <w:p w14:paraId="629B32A1" w14:textId="77777777" w:rsidR="002C1E8E" w:rsidRPr="005F6965" w:rsidRDefault="002C1E8E" w:rsidP="004D26FE">
          <w:pPr>
            <w:pStyle w:val="Z-Vorstandsangaben"/>
            <w:framePr w:wrap="auto" w:vAnchor="margin" w:yAlign="inline"/>
            <w:rPr>
              <w:rFonts w:ascii="Frutiger LT Com 55 Roman" w:hAnsi="Frutiger LT Com 55 Roman" w:cs="FrutigerLTCom-Roman"/>
              <w:b/>
              <w:lang w:val="en-US"/>
            </w:rPr>
          </w:pPr>
          <w:r w:rsidRPr="003C5772">
            <w:rPr>
              <w:rFonts w:ascii="Frutiger LT Com 55 Roman" w:hAnsi="Frutiger LT Com 55 Roman" w:cs="FrutigerLTCom-Roman"/>
              <w:lang w:val="en-GB"/>
            </w:rPr>
            <w:t>Tax Number</w:t>
          </w:r>
          <w:r w:rsidRPr="003C5772">
            <w:rPr>
              <w:lang w:val="en-GB"/>
            </w:rPr>
            <w:t>143/215/20392</w:t>
          </w:r>
        </w:p>
      </w:tc>
    </w:tr>
  </w:tbl>
  <w:p w14:paraId="470BA6C7" w14:textId="77777777" w:rsidR="002C1E8E" w:rsidRPr="005F6965" w:rsidRDefault="002C1E8E">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6EC68" w14:textId="6AD52257" w:rsidR="00915E13" w:rsidRPr="00DF45E6" w:rsidRDefault="00301775">
    <w:pPr>
      <w:pStyle w:val="Fuzeile"/>
      <w:jc w:val="right"/>
      <w:rPr>
        <w:bCs/>
        <w:noProof/>
        <w:sz w:val="18"/>
        <w:szCs w:val="18"/>
      </w:rPr>
    </w:pPr>
    <w:r w:rsidRPr="00DF45E6">
      <w:rPr>
        <w:bCs/>
        <w:noProof/>
        <w:sz w:val="18"/>
        <w:szCs w:val="18"/>
      </w:rPr>
      <w:fldChar w:fldCharType="begin"/>
    </w:r>
    <w:r w:rsidRPr="00DF45E6">
      <w:rPr>
        <w:bCs/>
        <w:noProof/>
        <w:sz w:val="18"/>
        <w:szCs w:val="18"/>
      </w:rPr>
      <w:instrText>PAGE  \* Arabic  \* MERGEFORMAT</w:instrText>
    </w:r>
    <w:r w:rsidRPr="00DF45E6">
      <w:rPr>
        <w:bCs/>
        <w:noProof/>
        <w:sz w:val="18"/>
        <w:szCs w:val="18"/>
      </w:rPr>
      <w:fldChar w:fldCharType="separate"/>
    </w:r>
    <w:r w:rsidR="009D3E18">
      <w:rPr>
        <w:bCs/>
        <w:noProof/>
        <w:sz w:val="18"/>
        <w:szCs w:val="18"/>
      </w:rPr>
      <w:t>4</w:t>
    </w:r>
    <w:r w:rsidRPr="00DF45E6">
      <w:rPr>
        <w:bCs/>
        <w:noProof/>
        <w:sz w:val="18"/>
        <w:szCs w:val="18"/>
      </w:rPr>
      <w:fldChar w:fldCharType="end"/>
    </w:r>
    <w:r>
      <w:rPr>
        <w:bCs/>
        <w:noProof/>
        <w:sz w:val="18"/>
        <w:szCs w:val="18"/>
      </w:rPr>
      <w:t>|</w:t>
    </w:r>
    <w:r w:rsidRPr="00DF45E6">
      <w:rPr>
        <w:bCs/>
        <w:noProof/>
        <w:sz w:val="18"/>
        <w:szCs w:val="18"/>
      </w:rPr>
      <w:fldChar w:fldCharType="begin"/>
    </w:r>
    <w:r w:rsidRPr="00DF45E6">
      <w:rPr>
        <w:bCs/>
        <w:noProof/>
        <w:sz w:val="18"/>
        <w:szCs w:val="18"/>
      </w:rPr>
      <w:instrText>NUMPAGES  \* Arabic  \* MERGEFORMAT</w:instrText>
    </w:r>
    <w:r w:rsidRPr="00DF45E6">
      <w:rPr>
        <w:bCs/>
        <w:noProof/>
        <w:sz w:val="18"/>
        <w:szCs w:val="18"/>
      </w:rPr>
      <w:fldChar w:fldCharType="separate"/>
    </w:r>
    <w:r w:rsidR="009D3E18">
      <w:rPr>
        <w:bCs/>
        <w:noProof/>
        <w:sz w:val="18"/>
        <w:szCs w:val="18"/>
      </w:rPr>
      <w:t>4</w:t>
    </w:r>
    <w:r w:rsidRPr="00DF45E6">
      <w:rPr>
        <w:bCs/>
        <w:noProof/>
        <w:sz w:val="18"/>
        <w:szCs w:val="18"/>
      </w:rPr>
      <w:fldChar w:fldCharType="end"/>
    </w:r>
  </w:p>
  <w:p w14:paraId="7F181656" w14:textId="77777777" w:rsidR="00915E13" w:rsidRDefault="00023232" w:rsidP="00EF2E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B7BA3" w14:textId="77777777" w:rsidR="00023232" w:rsidRDefault="00023232">
      <w:pPr>
        <w:spacing w:before="510"/>
        <w:rPr>
          <w:color w:val="FFFFFF"/>
        </w:rPr>
      </w:pPr>
      <w:r>
        <w:rPr>
          <w:color w:val="FFFFFF"/>
        </w:rPr>
        <w:separator/>
      </w:r>
    </w:p>
    <w:p w14:paraId="60D300C4" w14:textId="77777777" w:rsidR="00023232" w:rsidRDefault="00023232"/>
  </w:footnote>
  <w:footnote w:type="continuationSeparator" w:id="0">
    <w:p w14:paraId="0EECF9FA" w14:textId="77777777" w:rsidR="00023232" w:rsidRDefault="00023232">
      <w:r>
        <w:continuationSeparator/>
      </w:r>
    </w:p>
    <w:p w14:paraId="343E9AA7" w14:textId="77777777" w:rsidR="00023232" w:rsidRDefault="000232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Y="2269"/>
      <w:tblW w:w="0" w:type="auto"/>
      <w:tblLayout w:type="fixed"/>
      <w:tblCellMar>
        <w:left w:w="0" w:type="dxa"/>
        <w:right w:w="0" w:type="dxa"/>
      </w:tblCellMar>
      <w:tblLook w:val="01E0" w:firstRow="1" w:lastRow="1" w:firstColumn="1" w:lastColumn="1" w:noHBand="0" w:noVBand="0"/>
    </w:tblPr>
    <w:tblGrid>
      <w:gridCol w:w="6807"/>
      <w:gridCol w:w="3232"/>
    </w:tblGrid>
    <w:tr w:rsidR="002C1E8E" w:rsidRPr="00C81648" w14:paraId="2B8925E0" w14:textId="77777777" w:rsidTr="001F2EEA">
      <w:trPr>
        <w:trHeight w:hRule="exact" w:val="284"/>
      </w:trPr>
      <w:tc>
        <w:tcPr>
          <w:tcW w:w="6807" w:type="dxa"/>
          <w:shd w:val="clear" w:color="auto" w:fill="auto"/>
        </w:tcPr>
        <w:p w14:paraId="6BF6270A" w14:textId="77777777" w:rsidR="002C1E8E" w:rsidRPr="00C81648" w:rsidRDefault="002C1E8E" w:rsidP="001F2EEA">
          <w:pPr>
            <w:pStyle w:val="Z-Betreff"/>
          </w:pPr>
          <w:r>
            <w:fldChar w:fldCharType="begin"/>
          </w:r>
          <w:r>
            <w:instrText xml:space="preserve"> STYLEREF  Z-Betreff  \* MERGEFORMAT </w:instrText>
          </w:r>
          <w:r>
            <w:fldChar w:fldCharType="separate"/>
          </w:r>
          <w:r w:rsidR="00644BD6">
            <w:rPr>
              <w:b/>
              <w:bCs/>
              <w:noProof/>
            </w:rPr>
            <w:t>Fehler! Kein Text mit angegebener Formatvorlage im Dokument.</w:t>
          </w:r>
          <w:r>
            <w:rPr>
              <w:noProof/>
            </w:rPr>
            <w:fldChar w:fldCharType="end"/>
          </w:r>
        </w:p>
      </w:tc>
      <w:tc>
        <w:tcPr>
          <w:tcW w:w="3232" w:type="dxa"/>
          <w:shd w:val="clear" w:color="auto" w:fill="auto"/>
        </w:tcPr>
        <w:p w14:paraId="5D449807" w14:textId="77777777" w:rsidR="002C1E8E" w:rsidRPr="00C81648" w:rsidRDefault="002F6E40" w:rsidP="004F260C">
          <w:pPr>
            <w:pStyle w:val="Z-Datum"/>
          </w:pPr>
          <w:fldSimple w:instr=" STYLEREF  Z-Datum  \* MERGEFORMAT ">
            <w:r w:rsidR="00644BD6" w:rsidRPr="00644BD6">
              <w:rPr>
                <w:b/>
                <w:bCs/>
              </w:rPr>
              <w:t>Schmallenberg,</w:t>
            </w:r>
          </w:fldSimple>
        </w:p>
      </w:tc>
    </w:tr>
  </w:tbl>
  <w:p w14:paraId="477EDA57" w14:textId="77777777" w:rsidR="002C1E8E" w:rsidRDefault="002C1E8E">
    <w:pPr>
      <w:pStyle w:val="Kopfzeile"/>
    </w:pPr>
    <w:r>
      <w:rPr>
        <w:noProof/>
        <w:lang w:val="en-GB" w:eastAsia="en-GB"/>
      </w:rPr>
      <mc:AlternateContent>
        <mc:Choice Requires="wps">
          <w:drawing>
            <wp:anchor distT="0" distB="0" distL="114300" distR="114300" simplePos="0" relativeHeight="251654144" behindDoc="0" locked="0" layoutInCell="1" allowOverlap="1" wp14:anchorId="732413DC" wp14:editId="4A1ACB7E">
              <wp:simplePos x="0" y="0"/>
              <wp:positionH relativeFrom="column">
                <wp:posOffset>-114300</wp:posOffset>
              </wp:positionH>
              <wp:positionV relativeFrom="paragraph">
                <wp:posOffset>833755</wp:posOffset>
              </wp:positionV>
              <wp:extent cx="6556375" cy="342900"/>
              <wp:effectExtent l="0" t="0" r="0" b="0"/>
              <wp:wrapNone/>
              <wp:docPr id="2" name="Rectangle 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6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E06F1" id="Rectangle 6" o:spid="_x0000_s1026" style="position:absolute;margin-left:-9pt;margin-top:65.65pt;width:516.25pt;height:27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&#1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BAF43" w14:textId="77777777" w:rsidR="002C1E8E" w:rsidRDefault="002C1E8E" w:rsidP="004D26FE">
    <w:pPr>
      <w:tabs>
        <w:tab w:val="left" w:pos="6901"/>
      </w:tabs>
    </w:pPr>
    <w:r w:rsidRPr="00EA5049">
      <w:rPr>
        <w:noProof/>
        <w:lang w:val="en-GB" w:eastAsia="en-GB"/>
      </w:rPr>
      <w:drawing>
        <wp:anchor distT="0" distB="0" distL="114300" distR="114300" simplePos="0" relativeHeight="251666432" behindDoc="1" locked="1" layoutInCell="1" allowOverlap="1" wp14:anchorId="00FD8242" wp14:editId="187ADD85">
          <wp:simplePos x="0" y="0"/>
          <wp:positionH relativeFrom="column">
            <wp:posOffset>3780790</wp:posOffset>
          </wp:positionH>
          <wp:positionV relativeFrom="page">
            <wp:posOffset>575945</wp:posOffset>
          </wp:positionV>
          <wp:extent cx="2167200" cy="594000"/>
          <wp:effectExtent l="0" t="0" r="5080" b="0"/>
          <wp:wrapTight wrapText="bothSides">
            <wp:wrapPolygon edited="0">
              <wp:start x="0" y="0"/>
              <wp:lineTo x="0" y="12475"/>
              <wp:lineTo x="18232" y="20791"/>
              <wp:lineTo x="21461" y="20791"/>
              <wp:lineTo x="21461" y="5544"/>
              <wp:lineTo x="17852" y="2772"/>
              <wp:lineTo x="3798" y="0"/>
              <wp:lineTo x="0" y="0"/>
            </wp:wrapPolygon>
          </wp:wrapTight>
          <wp:docPr id="8" name="Bild 3" descr="ime_für PDF-Erste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e_für PDF-Erstel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D4DC" w14:textId="77777777" w:rsidR="002C1E8E" w:rsidRDefault="002C1E8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8756" w14:textId="629E7A2B" w:rsidR="002C1E8E" w:rsidRDefault="002C1E8E" w:rsidP="00AF246D">
    <w:pPr>
      <w:pStyle w:val="Kopfzeile"/>
      <w:tabs>
        <w:tab w:val="left" w:pos="6663"/>
      </w:tabs>
    </w:pPr>
    <w:r w:rsidRPr="0056776E">
      <w:rPr>
        <w:noProof/>
        <w:lang w:val="en-GB" w:eastAsia="en-GB"/>
      </w:rPr>
      <w:drawing>
        <wp:anchor distT="0" distB="0" distL="114300" distR="114300" simplePos="0" relativeHeight="251668480" behindDoc="1" locked="1" layoutInCell="1" allowOverlap="1" wp14:anchorId="3C90EBFE" wp14:editId="1EBA48DA">
          <wp:simplePos x="0" y="0"/>
          <wp:positionH relativeFrom="column">
            <wp:posOffset>3780790</wp:posOffset>
          </wp:positionH>
          <wp:positionV relativeFrom="page">
            <wp:posOffset>575945</wp:posOffset>
          </wp:positionV>
          <wp:extent cx="2167200" cy="594000"/>
          <wp:effectExtent l="0" t="0" r="5080" b="0"/>
          <wp:wrapTight wrapText="bothSides">
            <wp:wrapPolygon edited="0">
              <wp:start x="0" y="0"/>
              <wp:lineTo x="0" y="12475"/>
              <wp:lineTo x="18232" y="20791"/>
              <wp:lineTo x="21461" y="20791"/>
              <wp:lineTo x="21461" y="5544"/>
              <wp:lineTo x="17852" y="2772"/>
              <wp:lineTo x="3798" y="0"/>
              <wp:lineTo x="0" y="0"/>
            </wp:wrapPolygon>
          </wp:wrapTight>
          <wp:docPr id="1" name="Bild 3" descr="ime_für PDF-Erste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e_für PDF-Erstel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fldSimple w:instr=" STYLEREF  Absatz  \* MERGEFORMAT ">
      <w:r w:rsidR="009D3E18" w:rsidRPr="009D3E18">
        <w:rPr>
          <w:bCs/>
          <w:noProof/>
        </w:rPr>
        <w:t>Angebot 040-</w:t>
      </w:r>
      <w:r w:rsidR="009D3E18">
        <w:rPr>
          <w:noProof/>
        </w:rPr>
        <w:t>[Eingabe]</w:t>
      </w:r>
    </w:fldSimple>
    <w:r w:rsidR="00E8003B">
      <w:tab/>
    </w:r>
    <w:fldSimple w:instr=" STYLEREF  Z-Datum  \* MERGEFORMAT ">
      <w:r w:rsidR="009D3E18">
        <w:rPr>
          <w:noProof/>
        </w:rPr>
        <w:t>Schmallenberg, 16.4.2018</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35072" w14:textId="77777777" w:rsidR="002C1E8E" w:rsidRDefault="002C1E8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3EB4" w14:textId="48D19E55" w:rsidR="00620FB4" w:rsidRDefault="00301775" w:rsidP="001F06BE">
    <w:pPr>
      <w:pStyle w:val="Kopfzeile"/>
      <w:tabs>
        <w:tab w:val="left" w:pos="6804"/>
      </w:tabs>
    </w:pPr>
    <w:r w:rsidRPr="00EA5049">
      <w:rPr>
        <w:noProof/>
        <w:lang w:val="en-GB" w:eastAsia="en-GB"/>
      </w:rPr>
      <w:drawing>
        <wp:anchor distT="0" distB="0" distL="114300" distR="114300" simplePos="0" relativeHeight="251671552" behindDoc="1" locked="1" layoutInCell="1" allowOverlap="1" wp14:anchorId="6B899F9F" wp14:editId="19BD7B18">
          <wp:simplePos x="0" y="0"/>
          <wp:positionH relativeFrom="column">
            <wp:posOffset>3902075</wp:posOffset>
          </wp:positionH>
          <wp:positionV relativeFrom="page">
            <wp:posOffset>575945</wp:posOffset>
          </wp:positionV>
          <wp:extent cx="2167200" cy="594000"/>
          <wp:effectExtent l="0" t="0" r="5080" b="0"/>
          <wp:wrapTight wrapText="bothSides">
            <wp:wrapPolygon edited="0">
              <wp:start x="0" y="0"/>
              <wp:lineTo x="0" y="12475"/>
              <wp:lineTo x="18232" y="20791"/>
              <wp:lineTo x="21461" y="20791"/>
              <wp:lineTo x="21461" y="5544"/>
              <wp:lineTo x="17852" y="2772"/>
              <wp:lineTo x="3798" y="0"/>
              <wp:lineTo x="0" y="0"/>
            </wp:wrapPolygon>
          </wp:wrapTight>
          <wp:docPr id="5" name="Bild 3" descr="ime_für PDF-Erste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e_für PDF-Erstel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00" cy="59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232">
      <w:fldChar w:fldCharType="begin"/>
    </w:r>
    <w:r w:rsidR="00023232">
      <w:instrText xml:space="preserve"> STYLEREF  Absatz  \* MERGEFORMAT </w:instrText>
    </w:r>
    <w:r w:rsidR="00023232">
      <w:fldChar w:fldCharType="separate"/>
    </w:r>
    <w:r w:rsidR="009D3E18">
      <w:rPr>
        <w:noProof/>
      </w:rPr>
      <w:t>Angebot 040-[Eingabe]</w:t>
    </w:r>
    <w:r w:rsidR="00023232">
      <w:rPr>
        <w:noProof/>
      </w:rPr>
      <w:fldChar w:fldCharType="end"/>
    </w:r>
    <w:r>
      <w:rPr>
        <w:noProof/>
        <w:lang w:val="en-GB" w:eastAsia="en-GB"/>
      </w:rPr>
      <mc:AlternateContent>
        <mc:Choice Requires="wps">
          <w:drawing>
            <wp:anchor distT="0" distB="0" distL="114300" distR="114300" simplePos="0" relativeHeight="251670528" behindDoc="0" locked="0" layoutInCell="1" allowOverlap="1" wp14:anchorId="15280397" wp14:editId="3B1E705A">
              <wp:simplePos x="0" y="0"/>
              <wp:positionH relativeFrom="column">
                <wp:posOffset>-114300</wp:posOffset>
              </wp:positionH>
              <wp:positionV relativeFrom="paragraph">
                <wp:posOffset>833755</wp:posOffset>
              </wp:positionV>
              <wp:extent cx="6556375" cy="342900"/>
              <wp:effectExtent l="0" t="0" r="0" b="0"/>
              <wp:wrapNone/>
              <wp:docPr id="3" name="Rectangle 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6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0CEF4" id="Rectangle 6" o:spid="_x0000_s1026" style="position:absolute;margin-left:-9pt;margin-top:65.65pt;width:516.25pt;height:27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" stroked="f"/>
          </w:pict>
        </mc:Fallback>
      </mc:AlternateContent>
    </w:r>
    <w:r>
      <w:tab/>
    </w:r>
    <w:r w:rsidR="00023232">
      <w:fldChar w:fldCharType="begin"/>
    </w:r>
    <w:r w:rsidR="00023232">
      <w:instrText xml:space="preserve"> STYLEREF  Z-Datum  \* MERGEFORMAT </w:instrText>
    </w:r>
    <w:r w:rsidR="00023232">
      <w:fldChar w:fldCharType="separate"/>
    </w:r>
    <w:r w:rsidR="009D3E18">
      <w:rPr>
        <w:noProof/>
      </w:rPr>
      <w:t>Schmallenberg, 16.4.2018</w:t>
    </w:r>
    <w:r w:rsidR="000232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A0EDDC6"/>
    <w:lvl w:ilvl="0">
      <w:start w:val="1"/>
      <w:numFmt w:val="bullet"/>
      <w:pStyle w:val="Aufzhlungszeichen2"/>
      <w:lvlText w:val=""/>
      <w:lvlJc w:val="left"/>
      <w:pPr>
        <w:tabs>
          <w:tab w:val="num" w:pos="227"/>
        </w:tabs>
        <w:ind w:left="227" w:hanging="227"/>
      </w:pPr>
      <w:rPr>
        <w:rFonts w:ascii="Symbol" w:hAnsi="Symbol" w:hint="default"/>
        <w:sz w:val="20"/>
      </w:rPr>
    </w:lvl>
  </w:abstractNum>
  <w:abstractNum w:abstractNumId="1" w15:restartNumberingAfterBreak="0">
    <w:nsid w:val="FFFFFF88"/>
    <w:multiLevelType w:val="singleLevel"/>
    <w:tmpl w:val="13AE5CB0"/>
    <w:lvl w:ilvl="0">
      <w:start w:val="1"/>
      <w:numFmt w:val="decimal"/>
      <w:pStyle w:val="Listennummer"/>
      <w:lvlText w:val="%1"/>
      <w:lvlJc w:val="left"/>
      <w:pPr>
        <w:tabs>
          <w:tab w:val="num" w:pos="227"/>
        </w:tabs>
        <w:ind w:left="227" w:hanging="227"/>
      </w:pPr>
      <w:rPr>
        <w:rFonts w:ascii="Frutiger LT Com 45 Light" w:hAnsi="Frutiger LT Com 45 Light" w:hint="default"/>
        <w:b/>
        <w:i w:val="0"/>
        <w:sz w:val="20"/>
        <w:szCs w:val="20"/>
      </w:rPr>
    </w:lvl>
  </w:abstractNum>
  <w:abstractNum w:abstractNumId="2" w15:restartNumberingAfterBreak="0">
    <w:nsid w:val="FFFFFF89"/>
    <w:multiLevelType w:val="singleLevel"/>
    <w:tmpl w:val="C5480C76"/>
    <w:lvl w:ilvl="0">
      <w:start w:val="1"/>
      <w:numFmt w:val="bullet"/>
      <w:pStyle w:val="Aufzhlungszeichen"/>
      <w:lvlText w:val=""/>
      <w:lvlJc w:val="left"/>
      <w:pPr>
        <w:tabs>
          <w:tab w:val="num" w:pos="227"/>
        </w:tabs>
        <w:ind w:left="227" w:hanging="227"/>
      </w:pPr>
      <w:rPr>
        <w:rFonts w:ascii="Symbol" w:hAnsi="Symbol" w:hint="default"/>
      </w:rPr>
    </w:lvl>
  </w:abstractNum>
  <w:abstractNum w:abstractNumId="3" w15:restartNumberingAfterBreak="0">
    <w:nsid w:val="FFFFFFFB"/>
    <w:multiLevelType w:val="multilevel"/>
    <w:tmpl w:val="0B146BCA"/>
    <w:lvl w:ilvl="0">
      <w:start w:val="1"/>
      <w:numFmt w:val="decimal"/>
      <w:pStyle w:val="berschrift1"/>
      <w:lvlText w:val="%1"/>
      <w:lvlJc w:val="left"/>
      <w:pPr>
        <w:tabs>
          <w:tab w:val="num" w:pos="709"/>
        </w:tabs>
        <w:ind w:left="709" w:hanging="709"/>
      </w:pPr>
      <w:rPr>
        <w:rFonts w:ascii="Frutiger LT Com 45 Light" w:hAnsi="Frutiger LT Com 45 Light" w:hint="default"/>
        <w:b/>
        <w:i w:val="0"/>
        <w:sz w:val="20"/>
        <w:szCs w:val="20"/>
      </w:rPr>
    </w:lvl>
    <w:lvl w:ilvl="1">
      <w:start w:val="1"/>
      <w:numFmt w:val="decimal"/>
      <w:pStyle w:val="berschrift2"/>
      <w:lvlText w:val="%1.%2"/>
      <w:lvlJc w:val="left"/>
      <w:pPr>
        <w:tabs>
          <w:tab w:val="num" w:pos="709"/>
        </w:tabs>
        <w:ind w:left="709" w:hanging="709"/>
      </w:pPr>
      <w:rPr>
        <w:rFonts w:ascii="Frutiger LT Com 45 Light" w:hAnsi="Frutiger LT Com 45 Light" w:hint="default"/>
        <w:b/>
        <w:i w:val="0"/>
        <w:sz w:val="20"/>
        <w:szCs w:val="20"/>
      </w:rPr>
    </w:lvl>
    <w:lvl w:ilvl="2">
      <w:start w:val="1"/>
      <w:numFmt w:val="decimal"/>
      <w:pStyle w:val="berschrift3"/>
      <w:lvlText w:val="%1.%2.%3"/>
      <w:lvlJc w:val="left"/>
      <w:pPr>
        <w:tabs>
          <w:tab w:val="num" w:pos="709"/>
        </w:tabs>
        <w:ind w:left="709" w:hanging="709"/>
      </w:pPr>
      <w:rPr>
        <w:rFonts w:ascii="Frutiger LT Com 45 Light" w:hAnsi="Frutiger LT Com 45 Light" w:hint="default"/>
        <w:b/>
        <w:i w:val="0"/>
        <w:sz w:val="20"/>
        <w:szCs w:val="20"/>
      </w:rPr>
    </w:lvl>
    <w:lvl w:ilvl="3">
      <w:start w:val="1"/>
      <w:numFmt w:val="decimal"/>
      <w:pStyle w:val="berschrift4"/>
      <w:lvlText w:val="%1.%2.%3.%4"/>
      <w:lvlJc w:val="left"/>
      <w:pPr>
        <w:tabs>
          <w:tab w:val="num" w:pos="709"/>
        </w:tabs>
        <w:ind w:left="709" w:hanging="709"/>
      </w:pPr>
      <w:rPr>
        <w:rFonts w:ascii="Frutiger LT Com 45 Light" w:hAnsi="Frutiger LT Com 45 Light" w:hint="default"/>
        <w:b/>
        <w:i w:val="0"/>
        <w:sz w:val="20"/>
        <w:szCs w:val="20"/>
      </w:rPr>
    </w:lvl>
    <w:lvl w:ilvl="4">
      <w:start w:val="1"/>
      <w:numFmt w:val="decimal"/>
      <w:pStyle w:val="berschrift5"/>
      <w:lvlText w:val="%1.%2.%3.%4.%5"/>
      <w:lvlJc w:val="left"/>
      <w:pPr>
        <w:tabs>
          <w:tab w:val="num" w:pos="709"/>
        </w:tabs>
        <w:ind w:left="709" w:hanging="709"/>
      </w:pPr>
      <w:rPr>
        <w:rFonts w:ascii="Frutiger LT Com 45 Light" w:hAnsi="Frutiger LT Com 45 Light" w:hint="default"/>
        <w:b/>
        <w:i w:val="0"/>
        <w:sz w:val="20"/>
        <w:szCs w:val="20"/>
      </w:rPr>
    </w:lvl>
    <w:lvl w:ilvl="5">
      <w:start w:val="1"/>
      <w:numFmt w:val="decimal"/>
      <w:pStyle w:val="berschrift6"/>
      <w:lvlText w:val="%1.%2.%3.%4.%5.%6"/>
      <w:lvlJc w:val="left"/>
      <w:pPr>
        <w:tabs>
          <w:tab w:val="num" w:pos="709"/>
        </w:tabs>
        <w:ind w:left="709" w:hanging="709"/>
      </w:pPr>
      <w:rPr>
        <w:rFonts w:ascii="Frutiger LT Com 45 Light" w:hAnsi="Frutiger LT Com 45 Light" w:hint="default"/>
        <w:b/>
        <w:i w:val="0"/>
        <w:sz w:val="20"/>
        <w:szCs w:val="20"/>
      </w:rPr>
    </w:lvl>
    <w:lvl w:ilvl="6">
      <w:start w:val="1"/>
      <w:numFmt w:val="decimal"/>
      <w:pStyle w:val="berschrift7"/>
      <w:lvlText w:val="%1.%2.%3.%4.%5.%6.%7"/>
      <w:lvlJc w:val="left"/>
      <w:pPr>
        <w:tabs>
          <w:tab w:val="num" w:pos="709"/>
        </w:tabs>
        <w:ind w:left="709" w:hanging="709"/>
      </w:pPr>
      <w:rPr>
        <w:rFonts w:ascii="Frutiger LT Com 45 Light" w:hAnsi="Frutiger LT Com 45 Light" w:hint="default"/>
        <w:b/>
        <w:i w:val="0"/>
        <w:sz w:val="20"/>
        <w:szCs w:val="20"/>
      </w:rPr>
    </w:lvl>
    <w:lvl w:ilvl="7">
      <w:start w:val="1"/>
      <w:numFmt w:val="decimal"/>
      <w:pStyle w:val="berschrift8"/>
      <w:lvlText w:val="%1.%2.%3.%4.%5.%6.%7.%8"/>
      <w:lvlJc w:val="left"/>
      <w:pPr>
        <w:tabs>
          <w:tab w:val="num" w:pos="709"/>
        </w:tabs>
        <w:ind w:left="709" w:hanging="709"/>
      </w:pPr>
      <w:rPr>
        <w:rFonts w:ascii="Frutiger LT Com 45 Light" w:hAnsi="Frutiger LT Com 45 Light" w:hint="default"/>
        <w:b/>
        <w:i w:val="0"/>
        <w:sz w:val="20"/>
        <w:szCs w:val="20"/>
      </w:rPr>
    </w:lvl>
    <w:lvl w:ilvl="8">
      <w:start w:val="1"/>
      <w:numFmt w:val="decimal"/>
      <w:pStyle w:val="berschrift9"/>
      <w:lvlText w:val="%1.%2.%3.%4.%5.%6.%7.%8.%9"/>
      <w:lvlJc w:val="left"/>
      <w:pPr>
        <w:tabs>
          <w:tab w:val="num" w:pos="709"/>
        </w:tabs>
        <w:ind w:left="709" w:hanging="709"/>
      </w:pPr>
      <w:rPr>
        <w:rFonts w:ascii="Frutiger LT Com 45 Light" w:hAnsi="Frutiger LT Com 45 Light" w:hint="default"/>
        <w:b/>
        <w:i w:val="0"/>
        <w:sz w:val="20"/>
        <w:szCs w:val="20"/>
      </w:rPr>
    </w:lvl>
  </w:abstractNum>
  <w:abstractNum w:abstractNumId="4" w15:restartNumberingAfterBreak="0">
    <w:nsid w:val="06E76EC3"/>
    <w:multiLevelType w:val="hybridMultilevel"/>
    <w:tmpl w:val="04D0D930"/>
    <w:lvl w:ilvl="0" w:tplc="618EDDE4">
      <w:numFmt w:val="bullet"/>
      <w:lvlText w:val="-"/>
      <w:lvlJc w:val="left"/>
      <w:pPr>
        <w:ind w:left="405" w:hanging="360"/>
      </w:pPr>
      <w:rPr>
        <w:rFonts w:ascii="Frutiger 45 Light" w:eastAsia="Times New Roman" w:hAnsi="Frutiger 45 Light"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 w15:restartNumberingAfterBreak="0">
    <w:nsid w:val="1A7A745A"/>
    <w:multiLevelType w:val="hybridMultilevel"/>
    <w:tmpl w:val="D24A06DE"/>
    <w:lvl w:ilvl="0" w:tplc="40600F14">
      <w:numFmt w:val="bullet"/>
      <w:lvlText w:val="-"/>
      <w:lvlJc w:val="left"/>
      <w:pPr>
        <w:ind w:left="420" w:hanging="360"/>
      </w:pPr>
      <w:rPr>
        <w:rFonts w:ascii="Frutiger LT Com 45 Light" w:eastAsia="Times New Roman" w:hAnsi="Frutiger LT Com 45 Light"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1B733D26"/>
    <w:multiLevelType w:val="hybridMultilevel"/>
    <w:tmpl w:val="3A74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B3747"/>
    <w:multiLevelType w:val="singleLevel"/>
    <w:tmpl w:val="B9A09F4A"/>
    <w:lvl w:ilvl="0">
      <w:start w:val="1"/>
      <w:numFmt w:val="bullet"/>
      <w:pStyle w:val="Strich-Liste"/>
      <w:lvlText w:val=""/>
      <w:lvlJc w:val="left"/>
      <w:pPr>
        <w:tabs>
          <w:tab w:val="num" w:pos="227"/>
        </w:tabs>
        <w:ind w:left="227" w:hanging="227"/>
      </w:pPr>
      <w:rPr>
        <w:rFonts w:ascii="Symbol" w:hAnsi="Symbol" w:hint="default"/>
        <w:sz w:val="20"/>
      </w:rPr>
    </w:lvl>
  </w:abstractNum>
  <w:abstractNum w:abstractNumId="8" w15:restartNumberingAfterBreak="0">
    <w:nsid w:val="2ED615C9"/>
    <w:multiLevelType w:val="hybridMultilevel"/>
    <w:tmpl w:val="320A0B8C"/>
    <w:lvl w:ilvl="0" w:tplc="63A42754">
      <w:numFmt w:val="bullet"/>
      <w:lvlText w:val="-"/>
      <w:lvlJc w:val="left"/>
      <w:pPr>
        <w:ind w:left="720" w:hanging="360"/>
      </w:pPr>
      <w:rPr>
        <w:rFonts w:ascii="Frutiger 45 Light" w:eastAsia="Times New Roman" w:hAnsi="Frutiger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282783"/>
    <w:multiLevelType w:val="singleLevel"/>
    <w:tmpl w:val="2B666B2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0" w15:restartNumberingAfterBreak="0">
    <w:nsid w:val="469E6466"/>
    <w:multiLevelType w:val="hybridMultilevel"/>
    <w:tmpl w:val="728287EC"/>
    <w:lvl w:ilvl="0" w:tplc="BC466ACC">
      <w:numFmt w:val="bullet"/>
      <w:lvlText w:val="-"/>
      <w:lvlJc w:val="left"/>
      <w:pPr>
        <w:ind w:left="720" w:hanging="360"/>
      </w:pPr>
      <w:rPr>
        <w:rFonts w:ascii="Frutiger 45 Light" w:eastAsia="Times New Roman" w:hAnsi="Frutiger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867D0B"/>
    <w:multiLevelType w:val="multilevel"/>
    <w:tmpl w:val="4A04E044"/>
    <w:lvl w:ilvl="0">
      <w:start w:val="8"/>
      <w:numFmt w:val="decimal"/>
      <w:lvlText w:val="%1"/>
      <w:lvlJc w:val="left"/>
      <w:pPr>
        <w:ind w:left="475" w:hanging="375"/>
      </w:pPr>
      <w:rPr>
        <w:rFonts w:hint="default"/>
      </w:rPr>
    </w:lvl>
    <w:lvl w:ilvl="1">
      <w:start w:val="2"/>
      <w:numFmt w:val="decimal"/>
      <w:lvlText w:val="%1.%2"/>
      <w:lvlJc w:val="left"/>
      <w:pPr>
        <w:ind w:left="475" w:hanging="375"/>
      </w:pPr>
      <w:rPr>
        <w:rFonts w:ascii="Frutiger 45 Light" w:eastAsia="Frutiger 45 Light" w:hAnsi="Frutiger 45 Light" w:hint="default"/>
        <w:spacing w:val="-1"/>
        <w:w w:val="99"/>
        <w:sz w:val="14"/>
        <w:szCs w:val="14"/>
      </w:rPr>
    </w:lvl>
    <w:lvl w:ilvl="2">
      <w:start w:val="1"/>
      <w:numFmt w:val="bullet"/>
      <w:lvlText w:val="•"/>
      <w:lvlJc w:val="left"/>
      <w:pPr>
        <w:ind w:left="1247" w:hanging="375"/>
      </w:pPr>
      <w:rPr>
        <w:rFonts w:hint="default"/>
      </w:rPr>
    </w:lvl>
    <w:lvl w:ilvl="3">
      <w:start w:val="1"/>
      <w:numFmt w:val="bullet"/>
      <w:lvlText w:val="•"/>
      <w:lvlJc w:val="left"/>
      <w:pPr>
        <w:ind w:left="1632" w:hanging="375"/>
      </w:pPr>
      <w:rPr>
        <w:rFonts w:hint="default"/>
      </w:rPr>
    </w:lvl>
    <w:lvl w:ilvl="4">
      <w:start w:val="1"/>
      <w:numFmt w:val="bullet"/>
      <w:lvlText w:val="•"/>
      <w:lvlJc w:val="left"/>
      <w:pPr>
        <w:ind w:left="2018" w:hanging="375"/>
      </w:pPr>
      <w:rPr>
        <w:rFonts w:hint="default"/>
      </w:rPr>
    </w:lvl>
    <w:lvl w:ilvl="5">
      <w:start w:val="1"/>
      <w:numFmt w:val="bullet"/>
      <w:lvlText w:val="•"/>
      <w:lvlJc w:val="left"/>
      <w:pPr>
        <w:ind w:left="2404" w:hanging="375"/>
      </w:pPr>
      <w:rPr>
        <w:rFonts w:hint="default"/>
      </w:rPr>
    </w:lvl>
    <w:lvl w:ilvl="6">
      <w:start w:val="1"/>
      <w:numFmt w:val="bullet"/>
      <w:lvlText w:val="•"/>
      <w:lvlJc w:val="left"/>
      <w:pPr>
        <w:ind w:left="2790" w:hanging="375"/>
      </w:pPr>
      <w:rPr>
        <w:rFonts w:hint="default"/>
      </w:rPr>
    </w:lvl>
    <w:lvl w:ilvl="7">
      <w:start w:val="1"/>
      <w:numFmt w:val="bullet"/>
      <w:lvlText w:val="•"/>
      <w:lvlJc w:val="left"/>
      <w:pPr>
        <w:ind w:left="3176" w:hanging="375"/>
      </w:pPr>
      <w:rPr>
        <w:rFonts w:hint="default"/>
      </w:rPr>
    </w:lvl>
    <w:lvl w:ilvl="8">
      <w:start w:val="1"/>
      <w:numFmt w:val="bullet"/>
      <w:lvlText w:val="•"/>
      <w:lvlJc w:val="left"/>
      <w:pPr>
        <w:ind w:left="3561" w:hanging="375"/>
      </w:pPr>
      <w:rPr>
        <w:rFonts w:hint="default"/>
      </w:rPr>
    </w:lvl>
  </w:abstractNum>
  <w:abstractNum w:abstractNumId="12" w15:restartNumberingAfterBreak="0">
    <w:nsid w:val="4DE925B8"/>
    <w:multiLevelType w:val="singleLevel"/>
    <w:tmpl w:val="6186E93E"/>
    <w:lvl w:ilvl="0">
      <w:start w:val="1"/>
      <w:numFmt w:val="bullet"/>
      <w:pStyle w:val="Punkt-Liste"/>
      <w:lvlText w:val=""/>
      <w:lvlJc w:val="left"/>
      <w:pPr>
        <w:tabs>
          <w:tab w:val="num" w:pos="227"/>
        </w:tabs>
        <w:ind w:left="227" w:hanging="227"/>
      </w:pPr>
      <w:rPr>
        <w:rFonts w:ascii="Symbol" w:hAnsi="Symbol" w:hint="default"/>
      </w:rPr>
    </w:lvl>
  </w:abstractNum>
  <w:abstractNum w:abstractNumId="13" w15:restartNumberingAfterBreak="0">
    <w:nsid w:val="555A2DC8"/>
    <w:multiLevelType w:val="multilevel"/>
    <w:tmpl w:val="2702EEDA"/>
    <w:lvl w:ilvl="0">
      <w:start w:val="9"/>
      <w:numFmt w:val="decimal"/>
      <w:lvlText w:val="%1."/>
      <w:lvlJc w:val="left"/>
      <w:pPr>
        <w:ind w:left="475" w:hanging="375"/>
      </w:pPr>
      <w:rPr>
        <w:rFonts w:ascii="Frutiger 45 Light" w:eastAsia="Frutiger 45 Light" w:hAnsi="Frutiger 45 Light" w:hint="default"/>
        <w:b/>
        <w:bCs/>
        <w:spacing w:val="-1"/>
        <w:w w:val="99"/>
        <w:sz w:val="14"/>
        <w:szCs w:val="14"/>
      </w:rPr>
    </w:lvl>
    <w:lvl w:ilvl="1">
      <w:start w:val="1"/>
      <w:numFmt w:val="decimal"/>
      <w:lvlText w:val="%1.%2"/>
      <w:lvlJc w:val="left"/>
      <w:pPr>
        <w:ind w:left="475" w:hanging="375"/>
      </w:pPr>
      <w:rPr>
        <w:rFonts w:ascii="Frutiger 45 Light" w:eastAsia="Frutiger 45 Light" w:hAnsi="Frutiger 45 Light" w:hint="default"/>
        <w:spacing w:val="-1"/>
        <w:w w:val="99"/>
        <w:sz w:val="14"/>
        <w:szCs w:val="14"/>
      </w:rPr>
    </w:lvl>
    <w:lvl w:ilvl="2">
      <w:start w:val="1"/>
      <w:numFmt w:val="bullet"/>
      <w:lvlText w:val="•"/>
      <w:lvlJc w:val="left"/>
      <w:pPr>
        <w:ind w:left="475" w:hanging="375"/>
      </w:pPr>
      <w:rPr>
        <w:rFonts w:hint="default"/>
      </w:rPr>
    </w:lvl>
    <w:lvl w:ilvl="3">
      <w:start w:val="1"/>
      <w:numFmt w:val="bullet"/>
      <w:lvlText w:val="•"/>
      <w:lvlJc w:val="left"/>
      <w:pPr>
        <w:ind w:left="475" w:hanging="375"/>
      </w:pPr>
      <w:rPr>
        <w:rFonts w:hint="default"/>
      </w:rPr>
    </w:lvl>
    <w:lvl w:ilvl="4">
      <w:start w:val="1"/>
      <w:numFmt w:val="bullet"/>
      <w:lvlText w:val="•"/>
      <w:lvlJc w:val="left"/>
      <w:pPr>
        <w:ind w:left="476" w:hanging="375"/>
      </w:pPr>
      <w:rPr>
        <w:rFonts w:hint="default"/>
      </w:rPr>
    </w:lvl>
    <w:lvl w:ilvl="5">
      <w:start w:val="1"/>
      <w:numFmt w:val="bullet"/>
      <w:lvlText w:val="•"/>
      <w:lvlJc w:val="left"/>
      <w:pPr>
        <w:ind w:left="476" w:hanging="375"/>
      </w:pPr>
      <w:rPr>
        <w:rFonts w:hint="default"/>
      </w:rPr>
    </w:lvl>
    <w:lvl w:ilvl="6">
      <w:start w:val="1"/>
      <w:numFmt w:val="bullet"/>
      <w:lvlText w:val="•"/>
      <w:lvlJc w:val="left"/>
      <w:pPr>
        <w:ind w:left="476" w:hanging="375"/>
      </w:pPr>
      <w:rPr>
        <w:rFonts w:hint="default"/>
      </w:rPr>
    </w:lvl>
    <w:lvl w:ilvl="7">
      <w:start w:val="1"/>
      <w:numFmt w:val="bullet"/>
      <w:lvlText w:val="•"/>
      <w:lvlJc w:val="left"/>
      <w:pPr>
        <w:ind w:left="204" w:hanging="375"/>
      </w:pPr>
      <w:rPr>
        <w:rFonts w:hint="default"/>
      </w:rPr>
    </w:lvl>
    <w:lvl w:ilvl="8">
      <w:start w:val="1"/>
      <w:numFmt w:val="bullet"/>
      <w:lvlText w:val="•"/>
      <w:lvlJc w:val="left"/>
      <w:pPr>
        <w:ind w:left="-69" w:hanging="375"/>
      </w:pPr>
      <w:rPr>
        <w:rFonts w:hint="default"/>
      </w:rPr>
    </w:lvl>
  </w:abstractNum>
  <w:abstractNum w:abstractNumId="14" w15:restartNumberingAfterBreak="0">
    <w:nsid w:val="7F984D1A"/>
    <w:multiLevelType w:val="hybridMultilevel"/>
    <w:tmpl w:val="5622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12"/>
  </w:num>
  <w:num w:numId="6">
    <w:abstractNumId w:val="9"/>
  </w:num>
  <w:num w:numId="7">
    <w:abstractNumId w:val="1"/>
  </w:num>
  <w:num w:numId="8">
    <w:abstractNumId w:val="13"/>
  </w:num>
  <w:num w:numId="9">
    <w:abstractNumId w:val="11"/>
  </w:num>
  <w:num w:numId="10">
    <w:abstractNumId w:val="10"/>
  </w:num>
  <w:num w:numId="11">
    <w:abstractNumId w:val="8"/>
  </w:num>
  <w:num w:numId="12">
    <w:abstractNumId w:val="4"/>
  </w:num>
  <w:num w:numId="13">
    <w:abstractNumId w:val="5"/>
  </w:num>
  <w:num w:numId="14">
    <w:abstractNumId w:val="14"/>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activeWritingStyle w:appName="MSWord" w:lang="de-DE" w:vendorID="9" w:dllVersion="512" w:checkStyle="1"/>
  <w:activeWritingStyle w:appName="MSWord" w:lang="it-IT" w:vendorID="3" w:dllVersion="517"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729"/>
  <w:hyphenationZone w:val="425"/>
  <w:doNotHyphenateCaps/>
  <w:clickAndTypeStyle w:val="AbsatzohneAbstandnach"/>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_Maske_Combo1_Idx" w:val="1"/>
  </w:docVars>
  <w:rsids>
    <w:rsidRoot w:val="00644BD6"/>
    <w:rsid w:val="0000051A"/>
    <w:rsid w:val="00000FCD"/>
    <w:rsid w:val="00001D80"/>
    <w:rsid w:val="0000226B"/>
    <w:rsid w:val="000067B7"/>
    <w:rsid w:val="00007808"/>
    <w:rsid w:val="00007929"/>
    <w:rsid w:val="000102AB"/>
    <w:rsid w:val="00011B18"/>
    <w:rsid w:val="00011DE0"/>
    <w:rsid w:val="00013F2B"/>
    <w:rsid w:val="00016E52"/>
    <w:rsid w:val="000212DB"/>
    <w:rsid w:val="00023232"/>
    <w:rsid w:val="00026282"/>
    <w:rsid w:val="00027DA9"/>
    <w:rsid w:val="000300B0"/>
    <w:rsid w:val="00031ADA"/>
    <w:rsid w:val="00031D17"/>
    <w:rsid w:val="0003624F"/>
    <w:rsid w:val="00036A85"/>
    <w:rsid w:val="0004039D"/>
    <w:rsid w:val="000434E2"/>
    <w:rsid w:val="00047EDA"/>
    <w:rsid w:val="000540EC"/>
    <w:rsid w:val="00056FE7"/>
    <w:rsid w:val="00060DD1"/>
    <w:rsid w:val="00060E07"/>
    <w:rsid w:val="00061AB3"/>
    <w:rsid w:val="000626AA"/>
    <w:rsid w:val="00065B79"/>
    <w:rsid w:val="00067E22"/>
    <w:rsid w:val="000766E9"/>
    <w:rsid w:val="00091DCD"/>
    <w:rsid w:val="00092648"/>
    <w:rsid w:val="00095CC1"/>
    <w:rsid w:val="000964BE"/>
    <w:rsid w:val="000A2F01"/>
    <w:rsid w:val="000A326F"/>
    <w:rsid w:val="000A5DCC"/>
    <w:rsid w:val="000A6D79"/>
    <w:rsid w:val="000A70AD"/>
    <w:rsid w:val="000B0FA9"/>
    <w:rsid w:val="000C0715"/>
    <w:rsid w:val="000C19E0"/>
    <w:rsid w:val="000C644F"/>
    <w:rsid w:val="000C67BC"/>
    <w:rsid w:val="000C71E5"/>
    <w:rsid w:val="000C778C"/>
    <w:rsid w:val="000C7F61"/>
    <w:rsid w:val="000D15EB"/>
    <w:rsid w:val="000D2799"/>
    <w:rsid w:val="000D458D"/>
    <w:rsid w:val="000D6234"/>
    <w:rsid w:val="000D6793"/>
    <w:rsid w:val="000E2BA2"/>
    <w:rsid w:val="000E409D"/>
    <w:rsid w:val="000E4CC8"/>
    <w:rsid w:val="000F0EBC"/>
    <w:rsid w:val="000F31CE"/>
    <w:rsid w:val="000F437C"/>
    <w:rsid w:val="000F6D1F"/>
    <w:rsid w:val="001067C3"/>
    <w:rsid w:val="0010693E"/>
    <w:rsid w:val="001110DC"/>
    <w:rsid w:val="00113732"/>
    <w:rsid w:val="001158A8"/>
    <w:rsid w:val="00116ACB"/>
    <w:rsid w:val="0012036B"/>
    <w:rsid w:val="001221BB"/>
    <w:rsid w:val="00122408"/>
    <w:rsid w:val="001246AF"/>
    <w:rsid w:val="00125CC9"/>
    <w:rsid w:val="001267D9"/>
    <w:rsid w:val="00133608"/>
    <w:rsid w:val="00134E5C"/>
    <w:rsid w:val="00142A5E"/>
    <w:rsid w:val="001450B3"/>
    <w:rsid w:val="00145D72"/>
    <w:rsid w:val="00156171"/>
    <w:rsid w:val="00164337"/>
    <w:rsid w:val="00164B39"/>
    <w:rsid w:val="00165699"/>
    <w:rsid w:val="00166AB2"/>
    <w:rsid w:val="00173536"/>
    <w:rsid w:val="0017470A"/>
    <w:rsid w:val="00180B49"/>
    <w:rsid w:val="00183C0B"/>
    <w:rsid w:val="001842DD"/>
    <w:rsid w:val="001873A8"/>
    <w:rsid w:val="001874ED"/>
    <w:rsid w:val="001937A0"/>
    <w:rsid w:val="001A0605"/>
    <w:rsid w:val="001A5643"/>
    <w:rsid w:val="001A604B"/>
    <w:rsid w:val="001B3810"/>
    <w:rsid w:val="001C0CED"/>
    <w:rsid w:val="001C2C02"/>
    <w:rsid w:val="001C5263"/>
    <w:rsid w:val="001D0CF4"/>
    <w:rsid w:val="001D1084"/>
    <w:rsid w:val="001D136A"/>
    <w:rsid w:val="001E2B00"/>
    <w:rsid w:val="001E3C10"/>
    <w:rsid w:val="001E4A5F"/>
    <w:rsid w:val="001F2EEA"/>
    <w:rsid w:val="001F3857"/>
    <w:rsid w:val="001F3E3A"/>
    <w:rsid w:val="001F7555"/>
    <w:rsid w:val="001F798E"/>
    <w:rsid w:val="0020293A"/>
    <w:rsid w:val="00203AF8"/>
    <w:rsid w:val="00203B01"/>
    <w:rsid w:val="00207600"/>
    <w:rsid w:val="00216E8D"/>
    <w:rsid w:val="002179E1"/>
    <w:rsid w:val="002200F9"/>
    <w:rsid w:val="00221C98"/>
    <w:rsid w:val="00236D8D"/>
    <w:rsid w:val="00237555"/>
    <w:rsid w:val="00243DC1"/>
    <w:rsid w:val="00244D67"/>
    <w:rsid w:val="00250CB7"/>
    <w:rsid w:val="00250DD5"/>
    <w:rsid w:val="00251545"/>
    <w:rsid w:val="0025358C"/>
    <w:rsid w:val="00253B29"/>
    <w:rsid w:val="00254499"/>
    <w:rsid w:val="0025547C"/>
    <w:rsid w:val="00256ED7"/>
    <w:rsid w:val="002605A1"/>
    <w:rsid w:val="002616FD"/>
    <w:rsid w:val="00261DC2"/>
    <w:rsid w:val="00263BE0"/>
    <w:rsid w:val="0026469D"/>
    <w:rsid w:val="002657DC"/>
    <w:rsid w:val="002657F3"/>
    <w:rsid w:val="00265A87"/>
    <w:rsid w:val="0026716D"/>
    <w:rsid w:val="00272E1D"/>
    <w:rsid w:val="002771D6"/>
    <w:rsid w:val="00282726"/>
    <w:rsid w:val="002829C0"/>
    <w:rsid w:val="002901C0"/>
    <w:rsid w:val="00290D77"/>
    <w:rsid w:val="00290FB8"/>
    <w:rsid w:val="00292E94"/>
    <w:rsid w:val="00295500"/>
    <w:rsid w:val="002A1508"/>
    <w:rsid w:val="002A34B3"/>
    <w:rsid w:val="002A4D2B"/>
    <w:rsid w:val="002A6025"/>
    <w:rsid w:val="002B0380"/>
    <w:rsid w:val="002B1743"/>
    <w:rsid w:val="002B1807"/>
    <w:rsid w:val="002B61FE"/>
    <w:rsid w:val="002B6597"/>
    <w:rsid w:val="002C1E8E"/>
    <w:rsid w:val="002C6897"/>
    <w:rsid w:val="002D041B"/>
    <w:rsid w:val="002D3899"/>
    <w:rsid w:val="002D680B"/>
    <w:rsid w:val="002E18D8"/>
    <w:rsid w:val="002E3224"/>
    <w:rsid w:val="002E369D"/>
    <w:rsid w:val="002E635C"/>
    <w:rsid w:val="002E78E5"/>
    <w:rsid w:val="002F0158"/>
    <w:rsid w:val="002F0C91"/>
    <w:rsid w:val="002F6B0A"/>
    <w:rsid w:val="002F6E16"/>
    <w:rsid w:val="002F6E40"/>
    <w:rsid w:val="00301616"/>
    <w:rsid w:val="00301775"/>
    <w:rsid w:val="0030438C"/>
    <w:rsid w:val="00304F97"/>
    <w:rsid w:val="00313623"/>
    <w:rsid w:val="00315FF1"/>
    <w:rsid w:val="003177C5"/>
    <w:rsid w:val="00320F4B"/>
    <w:rsid w:val="00323D35"/>
    <w:rsid w:val="00327881"/>
    <w:rsid w:val="00330D4B"/>
    <w:rsid w:val="00332049"/>
    <w:rsid w:val="00337106"/>
    <w:rsid w:val="0034136C"/>
    <w:rsid w:val="00341686"/>
    <w:rsid w:val="003428A6"/>
    <w:rsid w:val="003431BB"/>
    <w:rsid w:val="003450EF"/>
    <w:rsid w:val="00352C6F"/>
    <w:rsid w:val="003574BD"/>
    <w:rsid w:val="003639E1"/>
    <w:rsid w:val="00366D83"/>
    <w:rsid w:val="0037063B"/>
    <w:rsid w:val="00371A55"/>
    <w:rsid w:val="003745AE"/>
    <w:rsid w:val="0038243A"/>
    <w:rsid w:val="0038688A"/>
    <w:rsid w:val="00390BB5"/>
    <w:rsid w:val="00390D2E"/>
    <w:rsid w:val="00391309"/>
    <w:rsid w:val="00395296"/>
    <w:rsid w:val="003A14D9"/>
    <w:rsid w:val="003A3A45"/>
    <w:rsid w:val="003A409D"/>
    <w:rsid w:val="003A5832"/>
    <w:rsid w:val="003A6673"/>
    <w:rsid w:val="003B4573"/>
    <w:rsid w:val="003B6AA4"/>
    <w:rsid w:val="003B6BCF"/>
    <w:rsid w:val="003B7F82"/>
    <w:rsid w:val="003C137E"/>
    <w:rsid w:val="003C32BC"/>
    <w:rsid w:val="003C5017"/>
    <w:rsid w:val="003C5092"/>
    <w:rsid w:val="003C50F3"/>
    <w:rsid w:val="003C79EC"/>
    <w:rsid w:val="003D492F"/>
    <w:rsid w:val="003D4E28"/>
    <w:rsid w:val="003D7B5C"/>
    <w:rsid w:val="003E568A"/>
    <w:rsid w:val="003E5D33"/>
    <w:rsid w:val="003E6242"/>
    <w:rsid w:val="003F4677"/>
    <w:rsid w:val="003F6BE1"/>
    <w:rsid w:val="0040095B"/>
    <w:rsid w:val="00415B6E"/>
    <w:rsid w:val="0041636C"/>
    <w:rsid w:val="00417491"/>
    <w:rsid w:val="00427CCE"/>
    <w:rsid w:val="00431F8C"/>
    <w:rsid w:val="004327AC"/>
    <w:rsid w:val="00433BA1"/>
    <w:rsid w:val="004457E7"/>
    <w:rsid w:val="004473F8"/>
    <w:rsid w:val="00453E6B"/>
    <w:rsid w:val="00455063"/>
    <w:rsid w:val="00457212"/>
    <w:rsid w:val="004645EE"/>
    <w:rsid w:val="004655CA"/>
    <w:rsid w:val="00467C23"/>
    <w:rsid w:val="00472936"/>
    <w:rsid w:val="00476C96"/>
    <w:rsid w:val="004812B7"/>
    <w:rsid w:val="0048328A"/>
    <w:rsid w:val="00484029"/>
    <w:rsid w:val="00485982"/>
    <w:rsid w:val="00487F49"/>
    <w:rsid w:val="00490813"/>
    <w:rsid w:val="00492341"/>
    <w:rsid w:val="00493117"/>
    <w:rsid w:val="00493418"/>
    <w:rsid w:val="004937AA"/>
    <w:rsid w:val="00493A5B"/>
    <w:rsid w:val="00493CB6"/>
    <w:rsid w:val="00496053"/>
    <w:rsid w:val="004968FF"/>
    <w:rsid w:val="00497A09"/>
    <w:rsid w:val="004A0668"/>
    <w:rsid w:val="004A07DF"/>
    <w:rsid w:val="004A249E"/>
    <w:rsid w:val="004A56D0"/>
    <w:rsid w:val="004B35BD"/>
    <w:rsid w:val="004B3CAD"/>
    <w:rsid w:val="004B5DE9"/>
    <w:rsid w:val="004C0EA9"/>
    <w:rsid w:val="004C14EA"/>
    <w:rsid w:val="004C1748"/>
    <w:rsid w:val="004C2763"/>
    <w:rsid w:val="004C380C"/>
    <w:rsid w:val="004C518E"/>
    <w:rsid w:val="004C6D21"/>
    <w:rsid w:val="004D0266"/>
    <w:rsid w:val="004D26FE"/>
    <w:rsid w:val="004D2876"/>
    <w:rsid w:val="004D3BB1"/>
    <w:rsid w:val="004D4398"/>
    <w:rsid w:val="004D4544"/>
    <w:rsid w:val="004D6E60"/>
    <w:rsid w:val="004E1855"/>
    <w:rsid w:val="004E3077"/>
    <w:rsid w:val="004E7722"/>
    <w:rsid w:val="004F106A"/>
    <w:rsid w:val="004F260C"/>
    <w:rsid w:val="004F2B59"/>
    <w:rsid w:val="004F413B"/>
    <w:rsid w:val="004F75A4"/>
    <w:rsid w:val="00505056"/>
    <w:rsid w:val="00510F27"/>
    <w:rsid w:val="0051111C"/>
    <w:rsid w:val="005204C8"/>
    <w:rsid w:val="00526D68"/>
    <w:rsid w:val="00533952"/>
    <w:rsid w:val="00536D5C"/>
    <w:rsid w:val="005372CB"/>
    <w:rsid w:val="005400EF"/>
    <w:rsid w:val="0054162A"/>
    <w:rsid w:val="00541D04"/>
    <w:rsid w:val="00543F0C"/>
    <w:rsid w:val="005463F6"/>
    <w:rsid w:val="00553820"/>
    <w:rsid w:val="0056228B"/>
    <w:rsid w:val="0056776E"/>
    <w:rsid w:val="00570C08"/>
    <w:rsid w:val="005740B0"/>
    <w:rsid w:val="005747BB"/>
    <w:rsid w:val="00577B74"/>
    <w:rsid w:val="00581549"/>
    <w:rsid w:val="005869E4"/>
    <w:rsid w:val="00587947"/>
    <w:rsid w:val="0059249A"/>
    <w:rsid w:val="0059283C"/>
    <w:rsid w:val="00592ABE"/>
    <w:rsid w:val="00593758"/>
    <w:rsid w:val="005962F1"/>
    <w:rsid w:val="005973E3"/>
    <w:rsid w:val="005A3B07"/>
    <w:rsid w:val="005A5B68"/>
    <w:rsid w:val="005B1CE9"/>
    <w:rsid w:val="005B1F39"/>
    <w:rsid w:val="005C6A35"/>
    <w:rsid w:val="005D2DE6"/>
    <w:rsid w:val="005D380A"/>
    <w:rsid w:val="005D5746"/>
    <w:rsid w:val="005D6B61"/>
    <w:rsid w:val="005D6F0A"/>
    <w:rsid w:val="005E0F69"/>
    <w:rsid w:val="005F1361"/>
    <w:rsid w:val="005F3E46"/>
    <w:rsid w:val="005F483E"/>
    <w:rsid w:val="005F4B09"/>
    <w:rsid w:val="005F6965"/>
    <w:rsid w:val="005F7AD6"/>
    <w:rsid w:val="00603913"/>
    <w:rsid w:val="00603C9D"/>
    <w:rsid w:val="00603D85"/>
    <w:rsid w:val="00611D7E"/>
    <w:rsid w:val="006211C3"/>
    <w:rsid w:val="00622190"/>
    <w:rsid w:val="00622A49"/>
    <w:rsid w:val="006236A2"/>
    <w:rsid w:val="00626071"/>
    <w:rsid w:val="006278D4"/>
    <w:rsid w:val="00634920"/>
    <w:rsid w:val="0063612A"/>
    <w:rsid w:val="0063734C"/>
    <w:rsid w:val="00641B51"/>
    <w:rsid w:val="00641FFE"/>
    <w:rsid w:val="00644BD6"/>
    <w:rsid w:val="0064615F"/>
    <w:rsid w:val="00646522"/>
    <w:rsid w:val="00646E56"/>
    <w:rsid w:val="0065500D"/>
    <w:rsid w:val="006554CF"/>
    <w:rsid w:val="006557D3"/>
    <w:rsid w:val="00662C8D"/>
    <w:rsid w:val="00670887"/>
    <w:rsid w:val="00673130"/>
    <w:rsid w:val="006760D0"/>
    <w:rsid w:val="00680130"/>
    <w:rsid w:val="0068487D"/>
    <w:rsid w:val="0068549B"/>
    <w:rsid w:val="006859E0"/>
    <w:rsid w:val="00685C8C"/>
    <w:rsid w:val="00691CC9"/>
    <w:rsid w:val="00693E66"/>
    <w:rsid w:val="006973EA"/>
    <w:rsid w:val="00697852"/>
    <w:rsid w:val="006A19AB"/>
    <w:rsid w:val="006A2193"/>
    <w:rsid w:val="006B2286"/>
    <w:rsid w:val="006B2549"/>
    <w:rsid w:val="006B2590"/>
    <w:rsid w:val="006B398C"/>
    <w:rsid w:val="006B5FC3"/>
    <w:rsid w:val="006B6843"/>
    <w:rsid w:val="006D1FF6"/>
    <w:rsid w:val="006D45EE"/>
    <w:rsid w:val="006D6896"/>
    <w:rsid w:val="006D690A"/>
    <w:rsid w:val="006E0C9F"/>
    <w:rsid w:val="006E1570"/>
    <w:rsid w:val="006E213E"/>
    <w:rsid w:val="006E3DC1"/>
    <w:rsid w:val="006E5B62"/>
    <w:rsid w:val="006E7D3C"/>
    <w:rsid w:val="006F10D2"/>
    <w:rsid w:val="006F2E51"/>
    <w:rsid w:val="006F540F"/>
    <w:rsid w:val="006F561C"/>
    <w:rsid w:val="006F7CD0"/>
    <w:rsid w:val="00702A4B"/>
    <w:rsid w:val="00707F3F"/>
    <w:rsid w:val="0071157E"/>
    <w:rsid w:val="00713BDD"/>
    <w:rsid w:val="00717FD2"/>
    <w:rsid w:val="0072010E"/>
    <w:rsid w:val="00722CDE"/>
    <w:rsid w:val="00730F46"/>
    <w:rsid w:val="0073134D"/>
    <w:rsid w:val="007424D1"/>
    <w:rsid w:val="007428DB"/>
    <w:rsid w:val="007466C8"/>
    <w:rsid w:val="00753DFC"/>
    <w:rsid w:val="007540F6"/>
    <w:rsid w:val="007603A7"/>
    <w:rsid w:val="007611EF"/>
    <w:rsid w:val="00763514"/>
    <w:rsid w:val="00764200"/>
    <w:rsid w:val="00765312"/>
    <w:rsid w:val="007676B7"/>
    <w:rsid w:val="00771E0D"/>
    <w:rsid w:val="0077383F"/>
    <w:rsid w:val="00776184"/>
    <w:rsid w:val="00776EAA"/>
    <w:rsid w:val="00777CF0"/>
    <w:rsid w:val="0078167C"/>
    <w:rsid w:val="007821D9"/>
    <w:rsid w:val="00784939"/>
    <w:rsid w:val="00791928"/>
    <w:rsid w:val="00793EF1"/>
    <w:rsid w:val="007946DF"/>
    <w:rsid w:val="0079721D"/>
    <w:rsid w:val="007976EE"/>
    <w:rsid w:val="007A53DE"/>
    <w:rsid w:val="007B41A5"/>
    <w:rsid w:val="007B542E"/>
    <w:rsid w:val="007B6044"/>
    <w:rsid w:val="007C2BFC"/>
    <w:rsid w:val="007C313A"/>
    <w:rsid w:val="007C3D67"/>
    <w:rsid w:val="007C7464"/>
    <w:rsid w:val="007C7812"/>
    <w:rsid w:val="007D011E"/>
    <w:rsid w:val="007D38CC"/>
    <w:rsid w:val="007D3BBD"/>
    <w:rsid w:val="007D7013"/>
    <w:rsid w:val="007E1F78"/>
    <w:rsid w:val="007E26D6"/>
    <w:rsid w:val="007E3019"/>
    <w:rsid w:val="007E410A"/>
    <w:rsid w:val="007E41FE"/>
    <w:rsid w:val="007E6548"/>
    <w:rsid w:val="007E68A5"/>
    <w:rsid w:val="007F2B49"/>
    <w:rsid w:val="007F3773"/>
    <w:rsid w:val="0080135B"/>
    <w:rsid w:val="00803612"/>
    <w:rsid w:val="00803927"/>
    <w:rsid w:val="00804041"/>
    <w:rsid w:val="00806FF6"/>
    <w:rsid w:val="00810B43"/>
    <w:rsid w:val="0081288C"/>
    <w:rsid w:val="00813576"/>
    <w:rsid w:val="00813C18"/>
    <w:rsid w:val="00816F11"/>
    <w:rsid w:val="00823028"/>
    <w:rsid w:val="0082651E"/>
    <w:rsid w:val="00834BD6"/>
    <w:rsid w:val="00836057"/>
    <w:rsid w:val="00840894"/>
    <w:rsid w:val="008419FA"/>
    <w:rsid w:val="008451B2"/>
    <w:rsid w:val="0084624D"/>
    <w:rsid w:val="00850A22"/>
    <w:rsid w:val="00850E94"/>
    <w:rsid w:val="00852ADD"/>
    <w:rsid w:val="00853DAE"/>
    <w:rsid w:val="00855EB1"/>
    <w:rsid w:val="00856139"/>
    <w:rsid w:val="00856D53"/>
    <w:rsid w:val="008620BD"/>
    <w:rsid w:val="00864016"/>
    <w:rsid w:val="00865AA2"/>
    <w:rsid w:val="00867EA2"/>
    <w:rsid w:val="00873793"/>
    <w:rsid w:val="00874EB4"/>
    <w:rsid w:val="00880654"/>
    <w:rsid w:val="00881E0A"/>
    <w:rsid w:val="00885119"/>
    <w:rsid w:val="0088715D"/>
    <w:rsid w:val="00892701"/>
    <w:rsid w:val="008A2BA8"/>
    <w:rsid w:val="008A3EFD"/>
    <w:rsid w:val="008A5202"/>
    <w:rsid w:val="008A6BF5"/>
    <w:rsid w:val="008B666B"/>
    <w:rsid w:val="008B6E9F"/>
    <w:rsid w:val="008C73D1"/>
    <w:rsid w:val="008D3603"/>
    <w:rsid w:val="008D3A6F"/>
    <w:rsid w:val="008D43A2"/>
    <w:rsid w:val="008D474F"/>
    <w:rsid w:val="008D760E"/>
    <w:rsid w:val="008D791C"/>
    <w:rsid w:val="008E0006"/>
    <w:rsid w:val="008E0B40"/>
    <w:rsid w:val="008E3B16"/>
    <w:rsid w:val="008E6897"/>
    <w:rsid w:val="008E6C11"/>
    <w:rsid w:val="008F07D5"/>
    <w:rsid w:val="008F5B98"/>
    <w:rsid w:val="00901C0A"/>
    <w:rsid w:val="00904194"/>
    <w:rsid w:val="00905073"/>
    <w:rsid w:val="00905C08"/>
    <w:rsid w:val="009072DC"/>
    <w:rsid w:val="00911422"/>
    <w:rsid w:val="00912B13"/>
    <w:rsid w:val="009139B5"/>
    <w:rsid w:val="00924656"/>
    <w:rsid w:val="00926616"/>
    <w:rsid w:val="0092732C"/>
    <w:rsid w:val="009342CE"/>
    <w:rsid w:val="009354DE"/>
    <w:rsid w:val="00936871"/>
    <w:rsid w:val="00941231"/>
    <w:rsid w:val="00943FDF"/>
    <w:rsid w:val="009453B6"/>
    <w:rsid w:val="009468DE"/>
    <w:rsid w:val="00955889"/>
    <w:rsid w:val="00957120"/>
    <w:rsid w:val="009608DE"/>
    <w:rsid w:val="009611AC"/>
    <w:rsid w:val="00962A53"/>
    <w:rsid w:val="00963A87"/>
    <w:rsid w:val="009656E6"/>
    <w:rsid w:val="00967F03"/>
    <w:rsid w:val="00971143"/>
    <w:rsid w:val="0097169F"/>
    <w:rsid w:val="009737E0"/>
    <w:rsid w:val="00975190"/>
    <w:rsid w:val="0099674E"/>
    <w:rsid w:val="00997C10"/>
    <w:rsid w:val="009A2332"/>
    <w:rsid w:val="009A28DE"/>
    <w:rsid w:val="009A5385"/>
    <w:rsid w:val="009A7FDB"/>
    <w:rsid w:val="009B0932"/>
    <w:rsid w:val="009B0D6D"/>
    <w:rsid w:val="009B0FB4"/>
    <w:rsid w:val="009B1C0A"/>
    <w:rsid w:val="009B332B"/>
    <w:rsid w:val="009B3A4D"/>
    <w:rsid w:val="009B47C5"/>
    <w:rsid w:val="009B5F77"/>
    <w:rsid w:val="009B7F23"/>
    <w:rsid w:val="009C4AD3"/>
    <w:rsid w:val="009C7759"/>
    <w:rsid w:val="009D3E18"/>
    <w:rsid w:val="009D4B67"/>
    <w:rsid w:val="009D56A4"/>
    <w:rsid w:val="009E4C68"/>
    <w:rsid w:val="009E6588"/>
    <w:rsid w:val="009E7061"/>
    <w:rsid w:val="009F468F"/>
    <w:rsid w:val="009F5FE2"/>
    <w:rsid w:val="00A00789"/>
    <w:rsid w:val="00A00EC4"/>
    <w:rsid w:val="00A04F30"/>
    <w:rsid w:val="00A0516D"/>
    <w:rsid w:val="00A062E8"/>
    <w:rsid w:val="00A07B5B"/>
    <w:rsid w:val="00A07ECC"/>
    <w:rsid w:val="00A10CCD"/>
    <w:rsid w:val="00A128F2"/>
    <w:rsid w:val="00A1345E"/>
    <w:rsid w:val="00A20401"/>
    <w:rsid w:val="00A20B9C"/>
    <w:rsid w:val="00A2119C"/>
    <w:rsid w:val="00A258AB"/>
    <w:rsid w:val="00A31108"/>
    <w:rsid w:val="00A31790"/>
    <w:rsid w:val="00A32A17"/>
    <w:rsid w:val="00A32F36"/>
    <w:rsid w:val="00A338FE"/>
    <w:rsid w:val="00A3435F"/>
    <w:rsid w:val="00A346DA"/>
    <w:rsid w:val="00A37793"/>
    <w:rsid w:val="00A438E7"/>
    <w:rsid w:val="00A473F2"/>
    <w:rsid w:val="00A47834"/>
    <w:rsid w:val="00A513B8"/>
    <w:rsid w:val="00A5322A"/>
    <w:rsid w:val="00A616ED"/>
    <w:rsid w:val="00A65598"/>
    <w:rsid w:val="00A65ACA"/>
    <w:rsid w:val="00A66A8E"/>
    <w:rsid w:val="00A67929"/>
    <w:rsid w:val="00A71645"/>
    <w:rsid w:val="00A742E4"/>
    <w:rsid w:val="00A773E9"/>
    <w:rsid w:val="00A84D72"/>
    <w:rsid w:val="00A853DA"/>
    <w:rsid w:val="00A85BB1"/>
    <w:rsid w:val="00A908B9"/>
    <w:rsid w:val="00A93B81"/>
    <w:rsid w:val="00A96226"/>
    <w:rsid w:val="00AA2E92"/>
    <w:rsid w:val="00AA452C"/>
    <w:rsid w:val="00AA46D6"/>
    <w:rsid w:val="00AA5676"/>
    <w:rsid w:val="00AA5A81"/>
    <w:rsid w:val="00AA7192"/>
    <w:rsid w:val="00AA76D0"/>
    <w:rsid w:val="00AA7D22"/>
    <w:rsid w:val="00AC5B4D"/>
    <w:rsid w:val="00AD1A40"/>
    <w:rsid w:val="00AD2A1D"/>
    <w:rsid w:val="00AD4146"/>
    <w:rsid w:val="00AD5868"/>
    <w:rsid w:val="00AD610E"/>
    <w:rsid w:val="00AF246D"/>
    <w:rsid w:val="00AF5E20"/>
    <w:rsid w:val="00B01072"/>
    <w:rsid w:val="00B027DA"/>
    <w:rsid w:val="00B1047F"/>
    <w:rsid w:val="00B12B27"/>
    <w:rsid w:val="00B1751E"/>
    <w:rsid w:val="00B177C4"/>
    <w:rsid w:val="00B17A49"/>
    <w:rsid w:val="00B21156"/>
    <w:rsid w:val="00B213FA"/>
    <w:rsid w:val="00B220E0"/>
    <w:rsid w:val="00B229A3"/>
    <w:rsid w:val="00B22AB3"/>
    <w:rsid w:val="00B255E2"/>
    <w:rsid w:val="00B30B63"/>
    <w:rsid w:val="00B30C19"/>
    <w:rsid w:val="00B314AC"/>
    <w:rsid w:val="00B31CB7"/>
    <w:rsid w:val="00B32E59"/>
    <w:rsid w:val="00B337B5"/>
    <w:rsid w:val="00B3463A"/>
    <w:rsid w:val="00B347FB"/>
    <w:rsid w:val="00B354AA"/>
    <w:rsid w:val="00B36735"/>
    <w:rsid w:val="00B36CBD"/>
    <w:rsid w:val="00B40B1A"/>
    <w:rsid w:val="00B4584A"/>
    <w:rsid w:val="00B473CA"/>
    <w:rsid w:val="00B47878"/>
    <w:rsid w:val="00B50662"/>
    <w:rsid w:val="00B51E04"/>
    <w:rsid w:val="00B52651"/>
    <w:rsid w:val="00B549D7"/>
    <w:rsid w:val="00B60E9A"/>
    <w:rsid w:val="00B61444"/>
    <w:rsid w:val="00B62179"/>
    <w:rsid w:val="00B73548"/>
    <w:rsid w:val="00B759FA"/>
    <w:rsid w:val="00B75D21"/>
    <w:rsid w:val="00B779A3"/>
    <w:rsid w:val="00B80AB9"/>
    <w:rsid w:val="00B82983"/>
    <w:rsid w:val="00B901E8"/>
    <w:rsid w:val="00B929F1"/>
    <w:rsid w:val="00B97492"/>
    <w:rsid w:val="00BA03FD"/>
    <w:rsid w:val="00BA075B"/>
    <w:rsid w:val="00BA4D94"/>
    <w:rsid w:val="00BA6CD0"/>
    <w:rsid w:val="00BB00F3"/>
    <w:rsid w:val="00BC1842"/>
    <w:rsid w:val="00BC1C64"/>
    <w:rsid w:val="00BC27DE"/>
    <w:rsid w:val="00BC5D25"/>
    <w:rsid w:val="00BC6A4B"/>
    <w:rsid w:val="00BC7550"/>
    <w:rsid w:val="00BE1995"/>
    <w:rsid w:val="00BE56C1"/>
    <w:rsid w:val="00BF1B69"/>
    <w:rsid w:val="00C06363"/>
    <w:rsid w:val="00C1170D"/>
    <w:rsid w:val="00C1589A"/>
    <w:rsid w:val="00C161FF"/>
    <w:rsid w:val="00C209FA"/>
    <w:rsid w:val="00C30233"/>
    <w:rsid w:val="00C31F0E"/>
    <w:rsid w:val="00C31FED"/>
    <w:rsid w:val="00C32E8D"/>
    <w:rsid w:val="00C353B0"/>
    <w:rsid w:val="00C40DED"/>
    <w:rsid w:val="00C50376"/>
    <w:rsid w:val="00C5345A"/>
    <w:rsid w:val="00C5757F"/>
    <w:rsid w:val="00C62C85"/>
    <w:rsid w:val="00C64D8A"/>
    <w:rsid w:val="00C65B48"/>
    <w:rsid w:val="00C74FE9"/>
    <w:rsid w:val="00C77C67"/>
    <w:rsid w:val="00C81648"/>
    <w:rsid w:val="00C83982"/>
    <w:rsid w:val="00C846EE"/>
    <w:rsid w:val="00C86278"/>
    <w:rsid w:val="00C87821"/>
    <w:rsid w:val="00C90DD5"/>
    <w:rsid w:val="00C913BE"/>
    <w:rsid w:val="00C9312D"/>
    <w:rsid w:val="00CA4077"/>
    <w:rsid w:val="00CA78DE"/>
    <w:rsid w:val="00CB1B0D"/>
    <w:rsid w:val="00CB4253"/>
    <w:rsid w:val="00CB47CB"/>
    <w:rsid w:val="00CB60D5"/>
    <w:rsid w:val="00CC0FAC"/>
    <w:rsid w:val="00CC2D32"/>
    <w:rsid w:val="00CC67E0"/>
    <w:rsid w:val="00CD017A"/>
    <w:rsid w:val="00CD0E0C"/>
    <w:rsid w:val="00CD18E5"/>
    <w:rsid w:val="00CD279C"/>
    <w:rsid w:val="00CD5654"/>
    <w:rsid w:val="00CE5449"/>
    <w:rsid w:val="00CF15DA"/>
    <w:rsid w:val="00CF7121"/>
    <w:rsid w:val="00D03B70"/>
    <w:rsid w:val="00D059CA"/>
    <w:rsid w:val="00D2386A"/>
    <w:rsid w:val="00D2548B"/>
    <w:rsid w:val="00D27930"/>
    <w:rsid w:val="00D30968"/>
    <w:rsid w:val="00D33389"/>
    <w:rsid w:val="00D35C66"/>
    <w:rsid w:val="00D53309"/>
    <w:rsid w:val="00D6106D"/>
    <w:rsid w:val="00D62DFC"/>
    <w:rsid w:val="00D63FF2"/>
    <w:rsid w:val="00D65AAD"/>
    <w:rsid w:val="00D6779D"/>
    <w:rsid w:val="00D74065"/>
    <w:rsid w:val="00D747BD"/>
    <w:rsid w:val="00D8096B"/>
    <w:rsid w:val="00D80F92"/>
    <w:rsid w:val="00D84CDD"/>
    <w:rsid w:val="00D863C7"/>
    <w:rsid w:val="00D90D43"/>
    <w:rsid w:val="00D94290"/>
    <w:rsid w:val="00D968C9"/>
    <w:rsid w:val="00D976C8"/>
    <w:rsid w:val="00DA5EB6"/>
    <w:rsid w:val="00DA7535"/>
    <w:rsid w:val="00DB3542"/>
    <w:rsid w:val="00DB39B7"/>
    <w:rsid w:val="00DB3AB6"/>
    <w:rsid w:val="00DB605C"/>
    <w:rsid w:val="00DC1E3E"/>
    <w:rsid w:val="00DC5848"/>
    <w:rsid w:val="00DC66AD"/>
    <w:rsid w:val="00DD26AF"/>
    <w:rsid w:val="00DD3B86"/>
    <w:rsid w:val="00DD494B"/>
    <w:rsid w:val="00DD4C48"/>
    <w:rsid w:val="00DD557B"/>
    <w:rsid w:val="00DD6D38"/>
    <w:rsid w:val="00DE632B"/>
    <w:rsid w:val="00DE78A2"/>
    <w:rsid w:val="00DF2D16"/>
    <w:rsid w:val="00DF330D"/>
    <w:rsid w:val="00DF4E05"/>
    <w:rsid w:val="00DF695A"/>
    <w:rsid w:val="00DF7F22"/>
    <w:rsid w:val="00E02DB1"/>
    <w:rsid w:val="00E0306F"/>
    <w:rsid w:val="00E062FA"/>
    <w:rsid w:val="00E11406"/>
    <w:rsid w:val="00E17532"/>
    <w:rsid w:val="00E20BD2"/>
    <w:rsid w:val="00E24885"/>
    <w:rsid w:val="00E26B0D"/>
    <w:rsid w:val="00E33909"/>
    <w:rsid w:val="00E33E5D"/>
    <w:rsid w:val="00E4050E"/>
    <w:rsid w:val="00E503CB"/>
    <w:rsid w:val="00E514F1"/>
    <w:rsid w:val="00E5673F"/>
    <w:rsid w:val="00E63C46"/>
    <w:rsid w:val="00E7251A"/>
    <w:rsid w:val="00E76CF0"/>
    <w:rsid w:val="00E8003B"/>
    <w:rsid w:val="00E81DC5"/>
    <w:rsid w:val="00E962FB"/>
    <w:rsid w:val="00EA0686"/>
    <w:rsid w:val="00EA189E"/>
    <w:rsid w:val="00EB4946"/>
    <w:rsid w:val="00EB700F"/>
    <w:rsid w:val="00EB73F6"/>
    <w:rsid w:val="00ED0EB2"/>
    <w:rsid w:val="00ED1A7F"/>
    <w:rsid w:val="00EE0E02"/>
    <w:rsid w:val="00EE1E57"/>
    <w:rsid w:val="00EE3777"/>
    <w:rsid w:val="00EF2E9A"/>
    <w:rsid w:val="00EF4247"/>
    <w:rsid w:val="00EF6CE0"/>
    <w:rsid w:val="00F01A2A"/>
    <w:rsid w:val="00F02EA8"/>
    <w:rsid w:val="00F06713"/>
    <w:rsid w:val="00F07655"/>
    <w:rsid w:val="00F12B99"/>
    <w:rsid w:val="00F15287"/>
    <w:rsid w:val="00F24A3B"/>
    <w:rsid w:val="00F26447"/>
    <w:rsid w:val="00F32540"/>
    <w:rsid w:val="00F34FD8"/>
    <w:rsid w:val="00F37369"/>
    <w:rsid w:val="00F40BB1"/>
    <w:rsid w:val="00F42423"/>
    <w:rsid w:val="00F5034B"/>
    <w:rsid w:val="00F504F9"/>
    <w:rsid w:val="00F520C8"/>
    <w:rsid w:val="00F56D67"/>
    <w:rsid w:val="00F64446"/>
    <w:rsid w:val="00F65788"/>
    <w:rsid w:val="00F65B8E"/>
    <w:rsid w:val="00F70B3A"/>
    <w:rsid w:val="00F716DC"/>
    <w:rsid w:val="00F82E3F"/>
    <w:rsid w:val="00F84FFA"/>
    <w:rsid w:val="00F85559"/>
    <w:rsid w:val="00F912AE"/>
    <w:rsid w:val="00F96A9E"/>
    <w:rsid w:val="00F97E16"/>
    <w:rsid w:val="00FA2DA8"/>
    <w:rsid w:val="00FA5E1B"/>
    <w:rsid w:val="00FB16F0"/>
    <w:rsid w:val="00FB1DDA"/>
    <w:rsid w:val="00FB22BF"/>
    <w:rsid w:val="00FB4C08"/>
    <w:rsid w:val="00FC1169"/>
    <w:rsid w:val="00FC30D8"/>
    <w:rsid w:val="00FC3E7E"/>
    <w:rsid w:val="00FC47E4"/>
    <w:rsid w:val="00FC548B"/>
    <w:rsid w:val="00FC6671"/>
    <w:rsid w:val="00FE1BEC"/>
    <w:rsid w:val="00FE2415"/>
    <w:rsid w:val="00FE3530"/>
    <w:rsid w:val="00FE3967"/>
    <w:rsid w:val="00FE4E21"/>
    <w:rsid w:val="00FE636E"/>
    <w:rsid w:val="00FE7887"/>
    <w:rsid w:val="00FE7E09"/>
    <w:rsid w:val="00FF1434"/>
    <w:rsid w:val="00FF20D3"/>
    <w:rsid w:val="00FF27DC"/>
    <w:rsid w:val="00FF31D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63C7B"/>
  <w15:docId w15:val="{8104BCA1-A9A2-452E-88D8-1E1FC9E2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39B7"/>
    <w:pPr>
      <w:spacing w:line="200" w:lineRule="atLeast"/>
    </w:pPr>
    <w:rPr>
      <w:rFonts w:ascii="Frutiger LT Com 45 Light" w:hAnsi="Frutiger LT Com 45 Light"/>
    </w:rPr>
  </w:style>
  <w:style w:type="paragraph" w:styleId="berschrift1">
    <w:name w:val="heading 1"/>
    <w:next w:val="AbsatzohneAbstandnach"/>
    <w:uiPriority w:val="1"/>
    <w:qFormat/>
    <w:rsid w:val="00056FE7"/>
    <w:pPr>
      <w:keepNext/>
      <w:numPr>
        <w:numId w:val="1"/>
      </w:numPr>
      <w:tabs>
        <w:tab w:val="clear" w:pos="709"/>
      </w:tabs>
      <w:spacing w:line="240" w:lineRule="atLeast"/>
      <w:ind w:left="851" w:hanging="851"/>
      <w:outlineLvl w:val="0"/>
    </w:pPr>
    <w:rPr>
      <w:rFonts w:ascii="Frutiger LT Com 45 Light" w:hAnsi="Frutiger LT Com 45 Light"/>
      <w:kern w:val="28"/>
    </w:rPr>
  </w:style>
  <w:style w:type="paragraph" w:styleId="berschrift2">
    <w:name w:val="heading 2"/>
    <w:basedOn w:val="berschrift1"/>
    <w:next w:val="AbsatzohneAbstandnach"/>
    <w:qFormat/>
    <w:rsid w:val="00056FE7"/>
    <w:pPr>
      <w:numPr>
        <w:ilvl w:val="1"/>
      </w:numPr>
      <w:tabs>
        <w:tab w:val="clear" w:pos="709"/>
      </w:tabs>
      <w:ind w:left="851" w:hanging="851"/>
      <w:outlineLvl w:val="1"/>
    </w:pPr>
  </w:style>
  <w:style w:type="paragraph" w:styleId="berschrift3">
    <w:name w:val="heading 3"/>
    <w:basedOn w:val="berschrift1"/>
    <w:next w:val="AbsatzohneAbstandnach"/>
    <w:qFormat/>
    <w:rsid w:val="00056FE7"/>
    <w:pPr>
      <w:numPr>
        <w:ilvl w:val="2"/>
      </w:numPr>
      <w:tabs>
        <w:tab w:val="clear" w:pos="709"/>
      </w:tabs>
      <w:ind w:left="851" w:hanging="851"/>
      <w:outlineLvl w:val="2"/>
    </w:pPr>
  </w:style>
  <w:style w:type="paragraph" w:styleId="berschrift4">
    <w:name w:val="heading 4"/>
    <w:basedOn w:val="berschrift1"/>
    <w:next w:val="AbsatzohneAbstandnach"/>
    <w:qFormat/>
    <w:rsid w:val="00056FE7"/>
    <w:pPr>
      <w:numPr>
        <w:ilvl w:val="3"/>
      </w:numPr>
      <w:tabs>
        <w:tab w:val="clear" w:pos="709"/>
      </w:tabs>
      <w:ind w:left="851" w:hanging="851"/>
      <w:outlineLvl w:val="3"/>
    </w:pPr>
  </w:style>
  <w:style w:type="paragraph" w:styleId="berschrift5">
    <w:name w:val="heading 5"/>
    <w:basedOn w:val="berschrift1"/>
    <w:next w:val="AbsatzohneAbstandnach"/>
    <w:qFormat/>
    <w:rsid w:val="00056FE7"/>
    <w:pPr>
      <w:numPr>
        <w:ilvl w:val="4"/>
      </w:numPr>
      <w:tabs>
        <w:tab w:val="clear" w:pos="709"/>
      </w:tabs>
      <w:ind w:left="851" w:hanging="851"/>
      <w:outlineLvl w:val="4"/>
    </w:pPr>
  </w:style>
  <w:style w:type="paragraph" w:styleId="berschrift6">
    <w:name w:val="heading 6"/>
    <w:basedOn w:val="berschrift1"/>
    <w:next w:val="AbsatzohneAbstandnach"/>
    <w:qFormat/>
    <w:rsid w:val="00056FE7"/>
    <w:pPr>
      <w:numPr>
        <w:ilvl w:val="5"/>
      </w:numPr>
      <w:tabs>
        <w:tab w:val="clear" w:pos="709"/>
      </w:tabs>
      <w:ind w:left="851" w:hanging="851"/>
      <w:outlineLvl w:val="5"/>
    </w:pPr>
  </w:style>
  <w:style w:type="paragraph" w:styleId="berschrift7">
    <w:name w:val="heading 7"/>
    <w:basedOn w:val="berschrift1"/>
    <w:next w:val="AbsatzohneAbstandnach"/>
    <w:qFormat/>
    <w:rsid w:val="00056FE7"/>
    <w:pPr>
      <w:numPr>
        <w:ilvl w:val="6"/>
      </w:numPr>
      <w:tabs>
        <w:tab w:val="clear" w:pos="709"/>
      </w:tabs>
      <w:ind w:left="851" w:hanging="851"/>
      <w:outlineLvl w:val="6"/>
    </w:pPr>
  </w:style>
  <w:style w:type="paragraph" w:styleId="berschrift8">
    <w:name w:val="heading 8"/>
    <w:basedOn w:val="berschrift1"/>
    <w:next w:val="AbsatzohneAbstandnach"/>
    <w:qFormat/>
    <w:rsid w:val="00056FE7"/>
    <w:pPr>
      <w:numPr>
        <w:ilvl w:val="7"/>
      </w:numPr>
      <w:tabs>
        <w:tab w:val="clear" w:pos="709"/>
      </w:tabs>
      <w:ind w:left="851" w:hanging="851"/>
      <w:outlineLvl w:val="7"/>
    </w:pPr>
  </w:style>
  <w:style w:type="paragraph" w:styleId="berschrift9">
    <w:name w:val="heading 9"/>
    <w:basedOn w:val="berschrift1"/>
    <w:next w:val="AbsatzohneAbstandnach"/>
    <w:qFormat/>
    <w:rsid w:val="00056FE7"/>
    <w:pPr>
      <w:numPr>
        <w:ilvl w:val="8"/>
      </w:numPr>
      <w:tabs>
        <w:tab w:val="clear" w:pos="709"/>
      </w:tabs>
      <w:ind w:left="851" w:hanging="851"/>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nkt-Liste">
    <w:name w:val="Punkt-Liste"/>
    <w:basedOn w:val="Standard"/>
    <w:rsid w:val="00056FE7"/>
    <w:pPr>
      <w:numPr>
        <w:numId w:val="5"/>
      </w:numPr>
      <w:spacing w:line="240" w:lineRule="atLeast"/>
    </w:pPr>
  </w:style>
  <w:style w:type="paragraph" w:customStyle="1" w:styleId="Strich-Liste">
    <w:name w:val="Strich-Liste"/>
    <w:basedOn w:val="Standard"/>
    <w:rsid w:val="00056FE7"/>
    <w:pPr>
      <w:numPr>
        <w:numId w:val="4"/>
      </w:numPr>
      <w:spacing w:line="240" w:lineRule="atLeast"/>
    </w:pPr>
  </w:style>
  <w:style w:type="paragraph" w:styleId="Fuzeile">
    <w:name w:val="footer"/>
    <w:basedOn w:val="Standard"/>
    <w:link w:val="FuzeileZchn"/>
    <w:uiPriority w:val="99"/>
    <w:rsid w:val="005F483E"/>
    <w:rPr>
      <w:sz w:val="14"/>
    </w:rPr>
  </w:style>
  <w:style w:type="paragraph" w:styleId="Kopfzeile">
    <w:name w:val="header"/>
    <w:basedOn w:val="Standard"/>
    <w:link w:val="KopfzeileZchn"/>
    <w:uiPriority w:val="99"/>
    <w:rsid w:val="005F483E"/>
  </w:style>
  <w:style w:type="paragraph" w:customStyle="1" w:styleId="Absatz">
    <w:name w:val="Absatz"/>
    <w:basedOn w:val="Standard"/>
    <w:rsid w:val="00056FE7"/>
    <w:pPr>
      <w:spacing w:after="200" w:line="240" w:lineRule="atLeast"/>
    </w:pPr>
  </w:style>
  <w:style w:type="paragraph" w:customStyle="1" w:styleId="Pagina">
    <w:name w:val="Pagina"/>
    <w:basedOn w:val="Standard"/>
    <w:rsid w:val="005F483E"/>
    <w:pPr>
      <w:framePr w:w="2296" w:h="340" w:hRule="exact" w:hSpace="142" w:wrap="notBeside" w:vAnchor="page" w:hAnchor="page" w:x="8359" w:y="15735"/>
    </w:pPr>
  </w:style>
  <w:style w:type="character" w:styleId="Hyperlink">
    <w:name w:val="Hyperlink"/>
    <w:uiPriority w:val="99"/>
    <w:rsid w:val="00B473CA"/>
    <w:rPr>
      <w:color w:val="0000FF"/>
      <w:u w:val="single"/>
    </w:rPr>
  </w:style>
  <w:style w:type="paragraph" w:styleId="Listenabsatz">
    <w:name w:val="List Paragraph"/>
    <w:basedOn w:val="Standard"/>
    <w:uiPriority w:val="1"/>
    <w:qFormat/>
    <w:rsid w:val="00CE5449"/>
    <w:pPr>
      <w:ind w:left="708"/>
    </w:pPr>
  </w:style>
  <w:style w:type="paragraph" w:styleId="Liste">
    <w:name w:val="List"/>
    <w:basedOn w:val="Standard"/>
    <w:rsid w:val="00056FE7"/>
    <w:pPr>
      <w:numPr>
        <w:numId w:val="6"/>
      </w:numPr>
      <w:spacing w:line="240" w:lineRule="atLeast"/>
    </w:pPr>
  </w:style>
  <w:style w:type="paragraph" w:customStyle="1" w:styleId="Fuzusatzzeile">
    <w:name w:val="Fußzusatzzeile"/>
    <w:basedOn w:val="Standard"/>
    <w:rsid w:val="00912B13"/>
    <w:pPr>
      <w:framePr w:w="6634" w:h="397" w:hRule="exact" w:hSpace="142" w:wrap="notBeside" w:vAnchor="page" w:hAnchor="margin" w:y="15764"/>
      <w:spacing w:line="142" w:lineRule="exact"/>
    </w:pPr>
    <w:rPr>
      <w:sz w:val="14"/>
    </w:rPr>
  </w:style>
  <w:style w:type="paragraph" w:customStyle="1" w:styleId="Kopf">
    <w:name w:val="Kopf"/>
    <w:rsid w:val="005F483E"/>
    <w:pPr>
      <w:framePr w:w="3147" w:h="851" w:hSpace="142" w:wrap="notBeside" w:vAnchor="page" w:hAnchor="page" w:x="8359" w:y="1470"/>
      <w:tabs>
        <w:tab w:val="center" w:pos="4536"/>
        <w:tab w:val="right" w:pos="9072"/>
      </w:tabs>
      <w:spacing w:line="200" w:lineRule="atLeast"/>
    </w:pPr>
    <w:rPr>
      <w:rFonts w:ascii="Frutiger LT Com 45 Light" w:hAnsi="Frutiger LT Com 45 Light"/>
      <w:sz w:val="14"/>
    </w:rPr>
  </w:style>
  <w:style w:type="character" w:styleId="Kommentarzeichen">
    <w:name w:val="annotation reference"/>
    <w:rsid w:val="009C7759"/>
    <w:rPr>
      <w:sz w:val="16"/>
      <w:szCs w:val="16"/>
    </w:rPr>
  </w:style>
  <w:style w:type="paragraph" w:customStyle="1" w:styleId="AbsatzohneAbstandnach">
    <w:name w:val="Absatz ohne Abstand nach"/>
    <w:basedOn w:val="Standard"/>
    <w:rsid w:val="00056FE7"/>
    <w:pPr>
      <w:spacing w:line="240" w:lineRule="atLeast"/>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Funotentext">
    <w:name w:val="footnote text"/>
    <w:basedOn w:val="Standard"/>
    <w:semiHidden/>
    <w:pPr>
      <w:spacing w:line="198" w:lineRule="exact"/>
      <w:ind w:left="284" w:hanging="284"/>
    </w:pPr>
    <w:rPr>
      <w:position w:val="4"/>
      <w:sz w:val="16"/>
    </w:rPr>
  </w:style>
  <w:style w:type="paragraph" w:styleId="Listennummer">
    <w:name w:val="List Number"/>
    <w:basedOn w:val="Standard"/>
    <w:rsid w:val="00056FE7"/>
    <w:pPr>
      <w:numPr>
        <w:numId w:val="7"/>
      </w:numPr>
      <w:spacing w:line="240" w:lineRule="atLeast"/>
    </w:pPr>
  </w:style>
  <w:style w:type="paragraph" w:styleId="Aufzhlungszeichen">
    <w:name w:val="List Bullet"/>
    <w:basedOn w:val="Standard"/>
    <w:rsid w:val="00056FE7"/>
    <w:pPr>
      <w:numPr>
        <w:numId w:val="2"/>
      </w:numPr>
      <w:spacing w:line="240" w:lineRule="atLeast"/>
    </w:pPr>
  </w:style>
  <w:style w:type="paragraph" w:styleId="Aufzhlungszeichen2">
    <w:name w:val="List Bullet 2"/>
    <w:basedOn w:val="Standard"/>
    <w:rsid w:val="00056FE7"/>
    <w:pPr>
      <w:numPr>
        <w:numId w:val="3"/>
      </w:numPr>
      <w:spacing w:line="240" w:lineRule="atLeast"/>
    </w:pPr>
  </w:style>
  <w:style w:type="character" w:styleId="Funotenzeichen">
    <w:name w:val="footnote reference"/>
    <w:semiHidden/>
    <w:rPr>
      <w:position w:val="8"/>
      <w:sz w:val="12"/>
    </w:rPr>
  </w:style>
  <w:style w:type="paragraph" w:styleId="Endnotentext">
    <w:name w:val="endnote text"/>
    <w:basedOn w:val="Standard"/>
    <w:semiHidden/>
    <w:pPr>
      <w:spacing w:line="198" w:lineRule="exact"/>
      <w:ind w:left="284" w:hanging="284"/>
    </w:pPr>
    <w:rPr>
      <w:position w:val="4"/>
      <w:sz w:val="16"/>
    </w:rPr>
  </w:style>
  <w:style w:type="character" w:styleId="Endnotenzeichen">
    <w:name w:val="endnote reference"/>
    <w:semiHidden/>
    <w:rPr>
      <w:position w:val="8"/>
      <w:sz w:val="12"/>
    </w:rPr>
  </w:style>
  <w:style w:type="paragraph" w:customStyle="1" w:styleId="Z-Adrefeld">
    <w:name w:val="Z-Adreßfeld"/>
    <w:basedOn w:val="Standard"/>
    <w:rsid w:val="00056FE7"/>
    <w:pPr>
      <w:framePr w:w="4820" w:h="2041" w:hRule="exact" w:hSpace="142" w:wrap="notBeside" w:vAnchor="page" w:hAnchor="margin" w:y="3114"/>
      <w:spacing w:line="240" w:lineRule="atLeast"/>
    </w:pPr>
    <w:rPr>
      <w:noProof/>
    </w:rPr>
  </w:style>
  <w:style w:type="paragraph" w:styleId="Kommentartext">
    <w:name w:val="annotation text"/>
    <w:basedOn w:val="Standard"/>
    <w:link w:val="KommentartextZchn"/>
    <w:rsid w:val="009C7759"/>
  </w:style>
  <w:style w:type="paragraph" w:customStyle="1" w:styleId="Z-Datum">
    <w:name w:val="Z-Datum"/>
    <w:basedOn w:val="Standard"/>
    <w:next w:val="Standard"/>
    <w:rsid w:val="00056FE7"/>
    <w:pPr>
      <w:tabs>
        <w:tab w:val="left" w:pos="1729"/>
        <w:tab w:val="left" w:pos="4253"/>
        <w:tab w:val="left" w:pos="6917"/>
      </w:tabs>
      <w:spacing w:after="450" w:line="240" w:lineRule="atLeast"/>
    </w:pPr>
    <w:rPr>
      <w:noProof/>
    </w:rPr>
  </w:style>
  <w:style w:type="paragraph" w:customStyle="1" w:styleId="Z-Ort">
    <w:name w:val="Z-Ort"/>
    <w:basedOn w:val="Standard"/>
    <w:link w:val="Z-OrtZchn"/>
    <w:rsid w:val="00056FE7"/>
    <w:pPr>
      <w:tabs>
        <w:tab w:val="left" w:pos="1729"/>
        <w:tab w:val="left" w:pos="4253"/>
        <w:tab w:val="left" w:pos="6917"/>
      </w:tabs>
      <w:spacing w:line="240" w:lineRule="atLeast"/>
    </w:pPr>
    <w:rPr>
      <w:noProof/>
    </w:rPr>
  </w:style>
  <w:style w:type="paragraph" w:customStyle="1" w:styleId="Z-Fuzeile1">
    <w:name w:val="Z-Fußzeile 1"/>
    <w:basedOn w:val="Standard"/>
    <w:rsid w:val="00912B13"/>
    <w:pPr>
      <w:framePr w:w="6634" w:h="397" w:hRule="exact" w:hSpace="142" w:vSpace="142" w:wrap="notBeside" w:vAnchor="page" w:hAnchor="margin" w:y="15764"/>
      <w:spacing w:line="142" w:lineRule="exact"/>
    </w:pPr>
    <w:rPr>
      <w:noProof/>
      <w:sz w:val="14"/>
    </w:rPr>
  </w:style>
  <w:style w:type="paragraph" w:customStyle="1" w:styleId="Z-Fuzeile2">
    <w:name w:val="Z-Fußzeile 2"/>
    <w:basedOn w:val="Standard"/>
    <w:rsid w:val="00912B13"/>
    <w:pPr>
      <w:framePr w:w="3175" w:h="454" w:hRule="exact" w:hSpace="142" w:wrap="notBeside" w:vAnchor="page" w:hAnchor="margin" w:y="15730"/>
      <w:spacing w:line="198" w:lineRule="exact"/>
    </w:pPr>
    <w:rPr>
      <w:noProof/>
      <w:sz w:val="14"/>
    </w:rPr>
  </w:style>
  <w:style w:type="table" w:styleId="Tabellenraster">
    <w:name w:val="Table Grid"/>
    <w:basedOn w:val="NormaleTabelle"/>
    <w:uiPriority w:val="59"/>
    <w:rsid w:val="00F5034B"/>
    <w:pPr>
      <w:spacing w:line="255"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63A87"/>
    <w:rPr>
      <w:rFonts w:ascii="Tahoma" w:hAnsi="Tahoma" w:cs="Tahoma"/>
      <w:sz w:val="16"/>
      <w:szCs w:val="16"/>
    </w:rPr>
  </w:style>
  <w:style w:type="paragraph" w:customStyle="1" w:styleId="FormatvorlageAbsatzohneAbstandnachFrutigerLTCom55RomanZeilenab">
    <w:name w:val="Formatvorlage Absatz ohne Abstand nach + Frutiger LT Com 55 Roman Zeilenab..."/>
    <w:basedOn w:val="AbsatzohneAbstandnach"/>
    <w:rsid w:val="00056FE7"/>
    <w:rPr>
      <w:rFonts w:ascii="Frutiger LT Com 55 Roman" w:hAnsi="Frutiger LT Com 55 Roman"/>
    </w:rPr>
  </w:style>
  <w:style w:type="paragraph" w:customStyle="1" w:styleId="Z-Bearbeiterangaben">
    <w:name w:val="Z- Bearbeiterangaben"/>
    <w:link w:val="Z-BearbeiterangabenZchn"/>
    <w:rsid w:val="00250DD5"/>
    <w:pPr>
      <w:framePr w:wrap="around" w:vAnchor="page" w:hAnchor="page" w:x="8052" w:y="2156"/>
      <w:autoSpaceDE w:val="0"/>
      <w:autoSpaceDN w:val="0"/>
      <w:adjustRightInd w:val="0"/>
      <w:spacing w:line="200" w:lineRule="atLeast"/>
    </w:pPr>
    <w:rPr>
      <w:rFonts w:ascii="Frutiger LT Com 45 Light" w:hAnsi="Frutiger LT Com 45 Light" w:cs="FrutigerLTCom-Light"/>
      <w:sz w:val="14"/>
      <w:szCs w:val="14"/>
    </w:rPr>
  </w:style>
  <w:style w:type="paragraph" w:customStyle="1" w:styleId="Z-Flietext">
    <w:name w:val="Z-Fließtext"/>
    <w:rsid w:val="00056FE7"/>
    <w:pPr>
      <w:spacing w:line="240" w:lineRule="atLeast"/>
    </w:pPr>
    <w:rPr>
      <w:rFonts w:ascii="Frutiger LT Com 45 Light" w:hAnsi="Frutiger LT Com 45 Light"/>
    </w:rPr>
  </w:style>
  <w:style w:type="paragraph" w:customStyle="1" w:styleId="Z-Absender">
    <w:name w:val="Z-Absender"/>
    <w:basedOn w:val="Z-Bearbeiterangaben"/>
    <w:rsid w:val="007466C8"/>
    <w:pPr>
      <w:framePr w:wrap="around"/>
    </w:pPr>
    <w:rPr>
      <w:rFonts w:ascii="Frutiger LT Com 55 Roman" w:hAnsi="Frutiger LT Com 55 Roman"/>
      <w:bCs/>
    </w:rPr>
  </w:style>
  <w:style w:type="paragraph" w:customStyle="1" w:styleId="Z-Vorstandsangaben">
    <w:name w:val="Z-Vorstandsangaben"/>
    <w:rsid w:val="00791928"/>
    <w:pPr>
      <w:framePr w:wrap="around" w:vAnchor="page" w:hAnchor="text" w:y="15140"/>
      <w:autoSpaceDE w:val="0"/>
      <w:autoSpaceDN w:val="0"/>
      <w:adjustRightInd w:val="0"/>
      <w:spacing w:line="200" w:lineRule="atLeast"/>
    </w:pPr>
    <w:rPr>
      <w:rFonts w:ascii="Frutiger LT Com 45 Light" w:hAnsi="Frutiger LT Com 45 Light" w:cs="FrutigerLTCom-Light"/>
      <w:sz w:val="14"/>
      <w:szCs w:val="14"/>
    </w:rPr>
  </w:style>
  <w:style w:type="paragraph" w:customStyle="1" w:styleId="Z-Fensterzeile">
    <w:name w:val="Z-Fensterzeile"/>
    <w:rsid w:val="005F483E"/>
    <w:pPr>
      <w:framePr w:wrap="around" w:vAnchor="page" w:hAnchor="margin" w:y="2723"/>
      <w:spacing w:line="200" w:lineRule="atLeast"/>
    </w:pPr>
    <w:rPr>
      <w:rFonts w:ascii="Frutiger LT Com 45 Light" w:hAnsi="Frutiger LT Com 45 Light" w:cs="FrutigerLTCom-Light"/>
      <w:sz w:val="14"/>
      <w:szCs w:val="14"/>
    </w:rPr>
  </w:style>
  <w:style w:type="character" w:customStyle="1" w:styleId="Z-OrtZchn">
    <w:name w:val="Z-Ort Zchn"/>
    <w:link w:val="Z-Ort"/>
    <w:rsid w:val="00056FE7"/>
    <w:rPr>
      <w:rFonts w:ascii="Frutiger LT Com 45 Light" w:hAnsi="Frutiger LT Com 45 Light"/>
      <w:noProof/>
      <w:lang w:val="de-DE" w:eastAsia="de-DE" w:bidi="ar-SA"/>
    </w:rPr>
  </w:style>
  <w:style w:type="paragraph" w:customStyle="1" w:styleId="Z-Betreff">
    <w:name w:val="Z-Betreff"/>
    <w:rsid w:val="00056FE7"/>
    <w:pPr>
      <w:spacing w:line="240" w:lineRule="atLeast"/>
    </w:pPr>
    <w:rPr>
      <w:rFonts w:ascii="Frutiger LT Com 55 Roman" w:hAnsi="Frutiger LT Com 55 Roman"/>
    </w:rPr>
  </w:style>
  <w:style w:type="character" w:customStyle="1" w:styleId="KommentartextZchn">
    <w:name w:val="Kommentartext Zchn"/>
    <w:link w:val="Kommentartext"/>
    <w:rsid w:val="009C7759"/>
    <w:rPr>
      <w:rFonts w:ascii="Frutiger LT Com 45 Light" w:hAnsi="Frutiger LT Com 45 Light"/>
      <w:lang w:val="de-DE" w:eastAsia="de-DE"/>
    </w:rPr>
  </w:style>
  <w:style w:type="paragraph" w:styleId="Kommentarthema">
    <w:name w:val="annotation subject"/>
    <w:basedOn w:val="Kommentartext"/>
    <w:next w:val="Kommentartext"/>
    <w:link w:val="KommentarthemaZchn"/>
    <w:rsid w:val="009C7759"/>
    <w:rPr>
      <w:b/>
      <w:bCs/>
    </w:rPr>
  </w:style>
  <w:style w:type="character" w:customStyle="1" w:styleId="KommentarthemaZchn">
    <w:name w:val="Kommentarthema Zchn"/>
    <w:link w:val="Kommentarthema"/>
    <w:rsid w:val="009C7759"/>
    <w:rPr>
      <w:rFonts w:ascii="Frutiger LT Com 45 Light" w:hAnsi="Frutiger LT Com 45 Light"/>
      <w:b/>
      <w:bCs/>
      <w:lang w:val="de-DE" w:eastAsia="de-DE"/>
    </w:rPr>
  </w:style>
  <w:style w:type="character" w:styleId="BesuchterLink">
    <w:name w:val="FollowedHyperlink"/>
    <w:basedOn w:val="Absatz-Standardschriftart"/>
    <w:rsid w:val="001C2C02"/>
    <w:rPr>
      <w:color w:val="800080" w:themeColor="followedHyperlink"/>
      <w:u w:val="single"/>
    </w:rPr>
  </w:style>
  <w:style w:type="character" w:customStyle="1" w:styleId="shorttext">
    <w:name w:val="short_text"/>
    <w:basedOn w:val="Absatz-Standardschriftart"/>
    <w:rsid w:val="00A5322A"/>
  </w:style>
  <w:style w:type="character" w:customStyle="1" w:styleId="hps">
    <w:name w:val="hps"/>
    <w:basedOn w:val="Absatz-Standardschriftart"/>
    <w:rsid w:val="00A5322A"/>
  </w:style>
  <w:style w:type="paragraph" w:styleId="NurText">
    <w:name w:val="Plain Text"/>
    <w:basedOn w:val="Standard"/>
    <w:link w:val="NurTextZchn"/>
    <w:uiPriority w:val="99"/>
    <w:unhideWhenUsed/>
    <w:rsid w:val="00641B51"/>
    <w:pPr>
      <w:spacing w:line="240" w:lineRule="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641B51"/>
    <w:rPr>
      <w:rFonts w:ascii="Calibri" w:eastAsiaTheme="minorHAnsi" w:hAnsi="Calibri" w:cstheme="minorBidi"/>
      <w:sz w:val="22"/>
      <w:szCs w:val="21"/>
      <w:lang w:eastAsia="en-US"/>
    </w:rPr>
  </w:style>
  <w:style w:type="paragraph" w:customStyle="1" w:styleId="SYCOParText">
    <w:name w:val="SYCO$ParText"/>
    <w:rsid w:val="00641B51"/>
    <w:pPr>
      <w:spacing w:line="-240" w:lineRule="auto"/>
      <w:jc w:val="both"/>
    </w:pPr>
    <w:rPr>
      <w:rFonts w:ascii="Courier" w:hAnsi="Courier"/>
      <w:noProof/>
      <w:sz w:val="24"/>
    </w:rPr>
  </w:style>
  <w:style w:type="paragraph" w:styleId="KeinLeerraum">
    <w:name w:val="No Spacing"/>
    <w:uiPriority w:val="1"/>
    <w:qFormat/>
    <w:rsid w:val="00C209FA"/>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4D026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4D0266"/>
    <w:pPr>
      <w:widowControl w:val="0"/>
      <w:spacing w:line="240" w:lineRule="auto"/>
      <w:ind w:left="475" w:hanging="374"/>
    </w:pPr>
    <w:rPr>
      <w:rFonts w:ascii="Frutiger 45 Light" w:eastAsia="Frutiger 45 Light" w:hAnsi="Frutiger 45 Light" w:cstheme="minorBidi"/>
      <w:sz w:val="14"/>
      <w:szCs w:val="14"/>
      <w:lang w:val="en-US" w:eastAsia="en-US"/>
    </w:rPr>
  </w:style>
  <w:style w:type="character" w:customStyle="1" w:styleId="TextkrperZchn">
    <w:name w:val="Textkörper Zchn"/>
    <w:basedOn w:val="Absatz-Standardschriftart"/>
    <w:link w:val="Textkrper"/>
    <w:uiPriority w:val="1"/>
    <w:rsid w:val="004D0266"/>
    <w:rPr>
      <w:rFonts w:ascii="Frutiger 45 Light" w:eastAsia="Frutiger 45 Light" w:hAnsi="Frutiger 45 Light" w:cstheme="minorBidi"/>
      <w:sz w:val="14"/>
      <w:szCs w:val="14"/>
      <w:lang w:val="en-US" w:eastAsia="en-US"/>
    </w:rPr>
  </w:style>
  <w:style w:type="paragraph" w:customStyle="1" w:styleId="TableParagraph">
    <w:name w:val="Table Paragraph"/>
    <w:basedOn w:val="Standard"/>
    <w:uiPriority w:val="1"/>
    <w:qFormat/>
    <w:rsid w:val="004D0266"/>
    <w:pPr>
      <w:widowControl w:val="0"/>
      <w:spacing w:line="240" w:lineRule="auto"/>
    </w:pPr>
    <w:rPr>
      <w:rFonts w:asciiTheme="minorHAnsi" w:eastAsiaTheme="minorHAnsi" w:hAnsiTheme="minorHAnsi" w:cstheme="minorBidi"/>
      <w:sz w:val="22"/>
      <w:szCs w:val="22"/>
      <w:lang w:val="en-US" w:eastAsia="en-US"/>
    </w:rPr>
  </w:style>
  <w:style w:type="paragraph" w:styleId="Titel">
    <w:name w:val="Title"/>
    <w:basedOn w:val="Standard"/>
    <w:next w:val="Standard"/>
    <w:link w:val="TitelZchn"/>
    <w:qFormat/>
    <w:rsid w:val="008036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03612"/>
    <w:rPr>
      <w:rFonts w:asciiTheme="majorHAnsi" w:eastAsiaTheme="majorEastAsia" w:hAnsiTheme="majorHAnsi" w:cstheme="majorBidi"/>
      <w:color w:val="17365D" w:themeColor="text2" w:themeShade="BF"/>
      <w:spacing w:val="5"/>
      <w:kern w:val="28"/>
      <w:sz w:val="52"/>
      <w:szCs w:val="52"/>
    </w:rPr>
  </w:style>
  <w:style w:type="character" w:customStyle="1" w:styleId="FuzeileZchn">
    <w:name w:val="Fußzeile Zchn"/>
    <w:basedOn w:val="Absatz-Standardschriftart"/>
    <w:link w:val="Fuzeile"/>
    <w:uiPriority w:val="99"/>
    <w:rsid w:val="0038243A"/>
    <w:rPr>
      <w:rFonts w:ascii="Frutiger LT Com 45 Light" w:hAnsi="Frutiger LT Com 45 Light"/>
      <w:sz w:val="14"/>
    </w:rPr>
  </w:style>
  <w:style w:type="character" w:styleId="Platzhaltertext">
    <w:name w:val="Placeholder Text"/>
    <w:basedOn w:val="Absatz-Standardschriftart"/>
    <w:uiPriority w:val="99"/>
    <w:semiHidden/>
    <w:rsid w:val="00E11406"/>
    <w:rPr>
      <w:color w:val="808080"/>
    </w:rPr>
  </w:style>
  <w:style w:type="paragraph" w:styleId="berarbeitung">
    <w:name w:val="Revision"/>
    <w:hidden/>
    <w:uiPriority w:val="99"/>
    <w:semiHidden/>
    <w:rsid w:val="00B30B63"/>
    <w:rPr>
      <w:rFonts w:ascii="Frutiger LT Com 45 Light" w:hAnsi="Frutiger LT Com 45 Light"/>
    </w:rPr>
  </w:style>
  <w:style w:type="character" w:customStyle="1" w:styleId="KopfzeileZchn">
    <w:name w:val="Kopfzeile Zchn"/>
    <w:basedOn w:val="Absatz-Standardschriftart"/>
    <w:link w:val="Kopfzeile"/>
    <w:uiPriority w:val="99"/>
    <w:rsid w:val="00510F27"/>
    <w:rPr>
      <w:rFonts w:ascii="Frutiger LT Com 45 Light" w:hAnsi="Frutiger LT Com 45 Light"/>
    </w:rPr>
  </w:style>
  <w:style w:type="character" w:customStyle="1" w:styleId="Z-BearbeiterangabenZchn">
    <w:name w:val="Z- Bearbeiterangaben Zchn"/>
    <w:basedOn w:val="Absatz-Standardschriftart"/>
    <w:link w:val="Z-Bearbeiterangaben"/>
    <w:rsid w:val="00644BD6"/>
    <w:rPr>
      <w:rFonts w:ascii="Frutiger LT Com 45 Light" w:hAnsi="Frutiger LT Com 45 Light" w:cs="FrutigerLTCom-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149737">
      <w:bodyDiv w:val="1"/>
      <w:marLeft w:val="0"/>
      <w:marRight w:val="0"/>
      <w:marTop w:val="0"/>
      <w:marBottom w:val="0"/>
      <w:divBdr>
        <w:top w:val="none" w:sz="0" w:space="0" w:color="auto"/>
        <w:left w:val="none" w:sz="0" w:space="0" w:color="auto"/>
        <w:bottom w:val="none" w:sz="0" w:space="0" w:color="auto"/>
        <w:right w:val="none" w:sz="0" w:space="0" w:color="auto"/>
      </w:divBdr>
      <w:divsChild>
        <w:div w:id="295259496">
          <w:marLeft w:val="720"/>
          <w:marRight w:val="0"/>
          <w:marTop w:val="0"/>
          <w:marBottom w:val="130"/>
          <w:divBdr>
            <w:top w:val="none" w:sz="0" w:space="0" w:color="auto"/>
            <w:left w:val="none" w:sz="0" w:space="0" w:color="auto"/>
            <w:bottom w:val="none" w:sz="0" w:space="0" w:color="auto"/>
            <w:right w:val="none" w:sz="0" w:space="0" w:color="auto"/>
          </w:divBdr>
        </w:div>
        <w:div w:id="334000580">
          <w:marLeft w:val="720"/>
          <w:marRight w:val="0"/>
          <w:marTop w:val="0"/>
          <w:marBottom w:val="130"/>
          <w:divBdr>
            <w:top w:val="none" w:sz="0" w:space="0" w:color="auto"/>
            <w:left w:val="none" w:sz="0" w:space="0" w:color="auto"/>
            <w:bottom w:val="none" w:sz="0" w:space="0" w:color="auto"/>
            <w:right w:val="none" w:sz="0" w:space="0" w:color="auto"/>
          </w:divBdr>
        </w:div>
        <w:div w:id="785000532">
          <w:marLeft w:val="720"/>
          <w:marRight w:val="0"/>
          <w:marTop w:val="0"/>
          <w:marBottom w:val="130"/>
          <w:divBdr>
            <w:top w:val="none" w:sz="0" w:space="0" w:color="auto"/>
            <w:left w:val="none" w:sz="0" w:space="0" w:color="auto"/>
            <w:bottom w:val="none" w:sz="0" w:space="0" w:color="auto"/>
            <w:right w:val="none" w:sz="0" w:space="0" w:color="auto"/>
          </w:divBdr>
        </w:div>
        <w:div w:id="1037848343">
          <w:marLeft w:val="720"/>
          <w:marRight w:val="0"/>
          <w:marTop w:val="0"/>
          <w:marBottom w:val="130"/>
          <w:divBdr>
            <w:top w:val="none" w:sz="0" w:space="0" w:color="auto"/>
            <w:left w:val="none" w:sz="0" w:space="0" w:color="auto"/>
            <w:bottom w:val="none" w:sz="0" w:space="0" w:color="auto"/>
            <w:right w:val="none" w:sz="0" w:space="0" w:color="auto"/>
          </w:divBdr>
        </w:div>
        <w:div w:id="1276013611">
          <w:marLeft w:val="720"/>
          <w:marRight w:val="0"/>
          <w:marTop w:val="0"/>
          <w:marBottom w:val="130"/>
          <w:divBdr>
            <w:top w:val="none" w:sz="0" w:space="0" w:color="auto"/>
            <w:left w:val="none" w:sz="0" w:space="0" w:color="auto"/>
            <w:bottom w:val="none" w:sz="0" w:space="0" w:color="auto"/>
            <w:right w:val="none" w:sz="0" w:space="0" w:color="auto"/>
          </w:divBdr>
        </w:div>
        <w:div w:id="1516722396">
          <w:marLeft w:val="720"/>
          <w:marRight w:val="0"/>
          <w:marTop w:val="0"/>
          <w:marBottom w:val="130"/>
          <w:divBdr>
            <w:top w:val="none" w:sz="0" w:space="0" w:color="auto"/>
            <w:left w:val="none" w:sz="0" w:space="0" w:color="auto"/>
            <w:bottom w:val="none" w:sz="0" w:space="0" w:color="auto"/>
            <w:right w:val="none" w:sz="0" w:space="0" w:color="auto"/>
          </w:divBdr>
        </w:div>
        <w:div w:id="1863082058">
          <w:marLeft w:val="720"/>
          <w:marRight w:val="0"/>
          <w:marTop w:val="0"/>
          <w:marBottom w:val="130"/>
          <w:divBdr>
            <w:top w:val="none" w:sz="0" w:space="0" w:color="auto"/>
            <w:left w:val="none" w:sz="0" w:space="0" w:color="auto"/>
            <w:bottom w:val="none" w:sz="0" w:space="0" w:color="auto"/>
            <w:right w:val="none" w:sz="0" w:space="0" w:color="auto"/>
          </w:divBdr>
        </w:div>
        <w:div w:id="2099055376">
          <w:marLeft w:val="720"/>
          <w:marRight w:val="0"/>
          <w:marTop w:val="0"/>
          <w:marBottom w:val="130"/>
          <w:divBdr>
            <w:top w:val="none" w:sz="0" w:space="0" w:color="auto"/>
            <w:left w:val="none" w:sz="0" w:space="0" w:color="auto"/>
            <w:bottom w:val="none" w:sz="0" w:space="0" w:color="auto"/>
            <w:right w:val="none" w:sz="0" w:space="0" w:color="auto"/>
          </w:divBdr>
        </w:div>
      </w:divsChild>
    </w:div>
    <w:div w:id="1164663129">
      <w:bodyDiv w:val="1"/>
      <w:marLeft w:val="0"/>
      <w:marRight w:val="0"/>
      <w:marTop w:val="0"/>
      <w:marBottom w:val="0"/>
      <w:divBdr>
        <w:top w:val="none" w:sz="0" w:space="0" w:color="auto"/>
        <w:left w:val="none" w:sz="0" w:space="0" w:color="auto"/>
        <w:bottom w:val="none" w:sz="0" w:space="0" w:color="auto"/>
        <w:right w:val="none" w:sz="0" w:space="0" w:color="auto"/>
      </w:divBdr>
    </w:div>
    <w:div w:id="1416173252">
      <w:bodyDiv w:val="1"/>
      <w:marLeft w:val="0"/>
      <w:marRight w:val="0"/>
      <w:marTop w:val="0"/>
      <w:marBottom w:val="0"/>
      <w:divBdr>
        <w:top w:val="none" w:sz="0" w:space="0" w:color="auto"/>
        <w:left w:val="none" w:sz="0" w:space="0" w:color="auto"/>
        <w:bottom w:val="none" w:sz="0" w:space="0" w:color="auto"/>
        <w:right w:val="none" w:sz="0" w:space="0" w:color="auto"/>
      </w:divBdr>
    </w:div>
    <w:div w:id="1449394522">
      <w:bodyDiv w:val="1"/>
      <w:marLeft w:val="0"/>
      <w:marRight w:val="0"/>
      <w:marTop w:val="0"/>
      <w:marBottom w:val="0"/>
      <w:divBdr>
        <w:top w:val="none" w:sz="0" w:space="0" w:color="auto"/>
        <w:left w:val="none" w:sz="0" w:space="0" w:color="auto"/>
        <w:bottom w:val="none" w:sz="0" w:space="0" w:color="auto"/>
        <w:right w:val="none" w:sz="0" w:space="0" w:color="auto"/>
      </w:divBdr>
    </w:div>
    <w:div w:id="1452938709">
      <w:bodyDiv w:val="1"/>
      <w:marLeft w:val="0"/>
      <w:marRight w:val="0"/>
      <w:marTop w:val="0"/>
      <w:marBottom w:val="0"/>
      <w:divBdr>
        <w:top w:val="none" w:sz="0" w:space="0" w:color="auto"/>
        <w:left w:val="none" w:sz="0" w:space="0" w:color="auto"/>
        <w:bottom w:val="none" w:sz="0" w:space="0" w:color="auto"/>
        <w:right w:val="none" w:sz="0" w:space="0" w:color="auto"/>
      </w:divBdr>
    </w:div>
    <w:div w:id="1491141063">
      <w:bodyDiv w:val="1"/>
      <w:marLeft w:val="0"/>
      <w:marRight w:val="0"/>
      <w:marTop w:val="0"/>
      <w:marBottom w:val="0"/>
      <w:divBdr>
        <w:top w:val="none" w:sz="0" w:space="0" w:color="auto"/>
        <w:left w:val="none" w:sz="0" w:space="0" w:color="auto"/>
        <w:bottom w:val="none" w:sz="0" w:space="0" w:color="auto"/>
        <w:right w:val="none" w:sz="0" w:space="0" w:color="auto"/>
      </w:divBdr>
    </w:div>
    <w:div w:id="21246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info.fraunhofer.de/forschung-projekte/auftraege-aus-der-industrie/Documents/Tipps%20Aufgabenbeschreibung.pdf" TargetMode="External"/><Relationship Id="rId1" Type="http://schemas.openxmlformats.org/officeDocument/2006/relationships/hyperlink" Target="https://info.fraunhofer.de/einkauf-finanzen-recht-bau/finanzen/steuer_abgaben_gemeinnuetzigkeit/Steuerrechtliche%20Fragestellungen%20bei%20Auslandssachverhalten/Seiten/Quellensteuer-bei-Verkauf-von-FuE-Leistungen0730-353.aspx"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Vertrauliche_Projektinfos\Angebotsmuster\Non-GLP-Angebote\Non-GLP%20Template%20deutsch%20-%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7ABA57EEAE4041BE4222EE0385E1CC"/>
        <w:category>
          <w:name w:val="Allgemein"/>
          <w:gallery w:val="placeholder"/>
        </w:category>
        <w:types>
          <w:type w:val="bbPlcHdr"/>
        </w:types>
        <w:behaviors>
          <w:behavior w:val="content"/>
        </w:behaviors>
        <w:guid w:val="{E2C17CC9-E8B2-4D11-BA5E-4232EB7905A2}"/>
      </w:docPartPr>
      <w:docPartBody>
        <w:p w:rsidR="009B0BF9" w:rsidRDefault="00A200D6">
          <w:pPr>
            <w:pStyle w:val="2E7ABA57EEAE4041BE4222EE0385E1CC"/>
          </w:pPr>
          <w:r w:rsidRPr="00AF246D">
            <w:rPr>
              <w:rStyle w:val="Platzhaltertext"/>
              <w:highlight w:val="yellow"/>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45 Light">
    <w:panose1 w:val="020B0300000000000000"/>
    <w:charset w:val="00"/>
    <w:family w:val="swiss"/>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Com 55 Roman">
    <w:panose1 w:val="020B0503030504020204"/>
    <w:charset w:val="00"/>
    <w:family w:val="swiss"/>
    <w:pitch w:val="variable"/>
    <w:sig w:usb0="800000AF" w:usb1="5000204A" w:usb2="00000000" w:usb3="00000000" w:csb0="0000009B" w:csb1="00000000"/>
  </w:font>
  <w:font w:name="FrutigerLTCom-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LTCom-Roman">
    <w:panose1 w:val="00000000000000000000"/>
    <w:charset w:val="00"/>
    <w:family w:val="swiss"/>
    <w:notTrueType/>
    <w:pitch w:val="default"/>
    <w:sig w:usb0="00000003" w:usb1="00000000" w:usb2="00000000" w:usb3="00000000" w:csb0="00000001" w:csb1="00000000"/>
  </w:font>
  <w:font w:name="Kino MT">
    <w:altName w:val="Courier New"/>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D6"/>
    <w:rsid w:val="009B0BF9"/>
    <w:rsid w:val="00A200D6"/>
    <w:rsid w:val="00C06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E7ABA57EEAE4041BE4222EE0385E1CC">
    <w:name w:val="2E7ABA57EEAE4041BE4222EE0385E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D77FE-8661-43AF-ACF0-5374CD97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Non-GLP Template deutsch - Vorlage.dotx</Template>
  <TotalTime>0</TotalTime>
  <Pages>1</Pages>
  <Words>616</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Brief</vt:lpstr>
    </vt:vector>
  </TitlesOfParts>
  <Company>FhG</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Michael Klein</dc:creator>
  <cp:lastModifiedBy>Michael Klein</cp:lastModifiedBy>
  <cp:revision>4</cp:revision>
  <cp:lastPrinted>2016-06-22T14:30:00Z</cp:lastPrinted>
  <dcterms:created xsi:type="dcterms:W3CDTF">2018-04-16T06:06:00Z</dcterms:created>
  <dcterms:modified xsi:type="dcterms:W3CDTF">2018-04-16T06:31:00Z</dcterms:modified>
</cp:coreProperties>
</file>